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7AD" w:rsidRDefault="00F63D57" w:rsidP="00A43F90">
      <w:pPr>
        <w:pStyle w:val="Heading1"/>
      </w:pPr>
      <w:r w:rsidRPr="00F63D57">
        <w:rPr>
          <w:lang w:val="en-US"/>
        </w:rPr>
        <w:t xml:space="preserve">Instructions for Preparing </w:t>
      </w:r>
      <w:r w:rsidR="00834880">
        <w:rPr>
          <w:rFonts w:hint="eastAsia"/>
          <w:lang w:val="en-US"/>
        </w:rPr>
        <w:t xml:space="preserve">Full </w:t>
      </w:r>
      <w:r w:rsidR="00834880">
        <w:rPr>
          <w:lang w:val="en-US"/>
        </w:rPr>
        <w:t>P</w:t>
      </w:r>
      <w:r w:rsidRPr="00F63D57">
        <w:rPr>
          <w:rFonts w:hint="eastAsia"/>
          <w:lang w:val="en-US"/>
        </w:rPr>
        <w:t>aper</w:t>
      </w:r>
      <w:r w:rsidRPr="00F63D57">
        <w:rPr>
          <w:lang w:val="en-US"/>
        </w:rPr>
        <w:t xml:space="preserve"> to </w:t>
      </w:r>
      <w:r w:rsidR="00834880">
        <w:rPr>
          <w:lang w:val="en-US"/>
        </w:rPr>
        <w:t xml:space="preserve">the </w:t>
      </w:r>
      <w:r w:rsidRPr="00F63D57">
        <w:rPr>
          <w:rFonts w:hint="eastAsia"/>
          <w:lang w:val="en-US"/>
        </w:rPr>
        <w:t>ICEE</w:t>
      </w:r>
      <w:r w:rsidR="00834880">
        <w:rPr>
          <w:lang w:val="en-US"/>
        </w:rPr>
        <w:t>-2012</w:t>
      </w:r>
      <w:r w:rsidRPr="00F63D57">
        <w:rPr>
          <w:lang w:val="en-US"/>
        </w:rPr>
        <w:t xml:space="preserve">, </w:t>
      </w:r>
      <w:r w:rsidR="00834880">
        <w:rPr>
          <w:lang w:val="en-US"/>
        </w:rPr>
        <w:t>Turku, International Conference</w:t>
      </w:r>
    </w:p>
    <w:p w:rsidR="00A43F90" w:rsidRPr="0058496A" w:rsidRDefault="004B0404" w:rsidP="00A43F90">
      <w:pPr>
        <w:spacing w:before="100" w:beforeAutospacing="1" w:after="100" w:afterAutospacing="1"/>
        <w:jc w:val="center"/>
        <w:rPr>
          <w:b/>
          <w:szCs w:val="24"/>
        </w:rPr>
      </w:pPr>
      <w:r>
        <w:rPr>
          <w:b/>
          <w:szCs w:val="24"/>
        </w:rPr>
        <w:t>Author One</w:t>
      </w:r>
      <w:r w:rsidR="00A43F90" w:rsidRPr="0058496A">
        <w:rPr>
          <w:b/>
          <w:szCs w:val="24"/>
        </w:rPr>
        <w:t xml:space="preserve"> Bold</w:t>
      </w:r>
      <w:r w:rsidR="00A43F90" w:rsidRPr="0058496A">
        <w:rPr>
          <w:b/>
          <w:szCs w:val="24"/>
          <w:vertAlign w:val="superscript"/>
        </w:rPr>
        <w:t>1</w:t>
      </w:r>
      <w:r>
        <w:rPr>
          <w:b/>
          <w:szCs w:val="24"/>
        </w:rPr>
        <w:t>, Author Two</w:t>
      </w:r>
      <w:r w:rsidR="00A43F90" w:rsidRPr="0058496A">
        <w:rPr>
          <w:b/>
          <w:szCs w:val="24"/>
        </w:rPr>
        <w:t xml:space="preserve"> Bold</w:t>
      </w:r>
      <w:r w:rsidR="00A43F90" w:rsidRPr="0058496A">
        <w:rPr>
          <w:b/>
          <w:szCs w:val="24"/>
          <w:vertAlign w:val="superscript"/>
        </w:rPr>
        <w:t>2</w:t>
      </w:r>
      <w:r>
        <w:rPr>
          <w:b/>
          <w:szCs w:val="24"/>
        </w:rPr>
        <w:t xml:space="preserve"> and Author Three</w:t>
      </w:r>
      <w:r w:rsidR="00A43F90" w:rsidRPr="0058496A">
        <w:rPr>
          <w:b/>
          <w:szCs w:val="24"/>
        </w:rPr>
        <w:t xml:space="preserve"> Bold</w:t>
      </w:r>
      <w:r w:rsidR="00A43F90" w:rsidRPr="0058496A">
        <w:rPr>
          <w:b/>
          <w:szCs w:val="24"/>
          <w:vertAlign w:val="superscript"/>
        </w:rPr>
        <w:t>3</w:t>
      </w:r>
    </w:p>
    <w:p w:rsidR="00A43F90" w:rsidRPr="003309AA" w:rsidRDefault="00A43F90" w:rsidP="00A43F90">
      <w:pPr>
        <w:spacing w:before="100" w:beforeAutospacing="1" w:after="100" w:afterAutospacing="1"/>
        <w:jc w:val="center"/>
        <w:rPr>
          <w:rStyle w:val="Emphasis"/>
        </w:rPr>
      </w:pPr>
      <w:r w:rsidRPr="0058496A">
        <w:rPr>
          <w:i/>
          <w:szCs w:val="24"/>
          <w:vertAlign w:val="superscript"/>
        </w:rPr>
        <w:t>1</w:t>
      </w:r>
      <w:r w:rsidR="004B0404">
        <w:rPr>
          <w:i/>
          <w:szCs w:val="24"/>
        </w:rPr>
        <w:t xml:space="preserve"> </w:t>
      </w:r>
      <w:r w:rsidR="004B0404" w:rsidRPr="003309AA">
        <w:rPr>
          <w:rStyle w:val="Emphasis"/>
        </w:rPr>
        <w:t>Name of Institution, City, Country, email of Author One</w:t>
      </w:r>
      <w:r w:rsidR="004B0404" w:rsidRPr="0058496A">
        <w:rPr>
          <w:i/>
          <w:szCs w:val="24"/>
        </w:rPr>
        <w:t xml:space="preserve"> </w:t>
      </w:r>
      <w:r w:rsidRPr="0058496A">
        <w:rPr>
          <w:i/>
          <w:szCs w:val="24"/>
        </w:rPr>
        <w:br/>
      </w:r>
      <w:r w:rsidRPr="0058496A">
        <w:rPr>
          <w:i/>
          <w:szCs w:val="24"/>
          <w:vertAlign w:val="superscript"/>
        </w:rPr>
        <w:t>2</w:t>
      </w:r>
      <w:r w:rsidRPr="0058496A">
        <w:rPr>
          <w:i/>
          <w:szCs w:val="24"/>
        </w:rPr>
        <w:t xml:space="preserve"> </w:t>
      </w:r>
      <w:r w:rsidR="004B0404" w:rsidRPr="003309AA">
        <w:rPr>
          <w:rStyle w:val="Emphasis"/>
        </w:rPr>
        <w:t>Name of Institution, City, Country, email of Author Two</w:t>
      </w:r>
      <w:r w:rsidR="004B0404" w:rsidRPr="0058496A">
        <w:rPr>
          <w:i/>
          <w:szCs w:val="24"/>
        </w:rPr>
        <w:t xml:space="preserve"> </w:t>
      </w:r>
      <w:r w:rsidRPr="0058496A">
        <w:rPr>
          <w:i/>
          <w:szCs w:val="24"/>
        </w:rPr>
        <w:br/>
      </w:r>
      <w:r w:rsidRPr="0058496A">
        <w:rPr>
          <w:i/>
          <w:szCs w:val="24"/>
          <w:vertAlign w:val="superscript"/>
        </w:rPr>
        <w:t>3</w:t>
      </w:r>
      <w:r w:rsidRPr="0058496A">
        <w:rPr>
          <w:i/>
          <w:szCs w:val="24"/>
        </w:rPr>
        <w:t xml:space="preserve"> </w:t>
      </w:r>
      <w:r w:rsidR="004B0404" w:rsidRPr="003309AA">
        <w:rPr>
          <w:rStyle w:val="Emphasis"/>
        </w:rPr>
        <w:t>Name of Institution, City, Country, email of Author Three</w:t>
      </w:r>
      <w:r w:rsidRPr="0058496A">
        <w:rPr>
          <w:i/>
          <w:szCs w:val="24"/>
        </w:rPr>
        <w:br/>
      </w:r>
      <w:r w:rsidRPr="003309AA">
        <w:rPr>
          <w:rStyle w:val="Emphasis"/>
        </w:rPr>
        <w:t xml:space="preserve">(use </w:t>
      </w:r>
      <w:proofErr w:type="spellStart"/>
      <w:r w:rsidRPr="003309AA">
        <w:rPr>
          <w:rStyle w:val="Emphasis"/>
        </w:rPr>
        <w:t>Shift+Enter</w:t>
      </w:r>
      <w:proofErr w:type="spellEnd"/>
      <w:r w:rsidRPr="003309AA">
        <w:rPr>
          <w:rStyle w:val="Emphasis"/>
        </w:rPr>
        <w:t xml:space="preserve"> for line change between</w:t>
      </w:r>
      <w:r w:rsidR="0045603A" w:rsidRPr="003309AA">
        <w:rPr>
          <w:rStyle w:val="Emphasis"/>
        </w:rPr>
        <w:t xml:space="preserve"> address lines</w:t>
      </w:r>
      <w:r w:rsidRPr="003309AA">
        <w:rPr>
          <w:rStyle w:val="Emphasis"/>
        </w:rPr>
        <w:t>)</w:t>
      </w:r>
    </w:p>
    <w:p w:rsidR="002B17AD" w:rsidRPr="00622DB8" w:rsidRDefault="00A43F90" w:rsidP="002720FB">
      <w:pPr>
        <w:pStyle w:val="Heading2"/>
        <w:rPr>
          <w:lang w:val="en-US"/>
        </w:rPr>
      </w:pPr>
      <w:r w:rsidRPr="00622DB8">
        <w:rPr>
          <w:lang w:val="en-US"/>
        </w:rPr>
        <w:t>Abstract</w:t>
      </w:r>
    </w:p>
    <w:p w:rsidR="002B17AD" w:rsidRDefault="00BD196B" w:rsidP="00BD196B">
      <w:pPr>
        <w:rPr>
          <w:rStyle w:val="Emphasis"/>
        </w:rPr>
      </w:pPr>
      <w:r w:rsidRPr="00834880">
        <w:rPr>
          <w:rStyle w:val="Emphasis"/>
        </w:rPr>
        <w:t xml:space="preserve">Use the Emphasis style for the abstract text. </w:t>
      </w:r>
      <w:r w:rsidR="009A77F3" w:rsidRPr="00834880">
        <w:rPr>
          <w:rStyle w:val="Emphasis"/>
        </w:rPr>
        <w:t xml:space="preserve">The abstract should be 150-200 words. </w:t>
      </w:r>
      <w:r w:rsidR="00961DBE" w:rsidRPr="00834880">
        <w:rPr>
          <w:rStyle w:val="Emphasis"/>
        </w:rPr>
        <w:t xml:space="preserve">Do not change the fonts, margins or </w:t>
      </w:r>
      <w:proofErr w:type="spellStart"/>
      <w:r w:rsidR="00961DBE" w:rsidRPr="00834880">
        <w:rPr>
          <w:rStyle w:val="Emphasis"/>
        </w:rPr>
        <w:t>linespacing</w:t>
      </w:r>
      <w:proofErr w:type="spellEnd"/>
      <w:r w:rsidR="00961DBE" w:rsidRPr="00834880">
        <w:rPr>
          <w:rStyle w:val="Emphasis"/>
        </w:rPr>
        <w:t xml:space="preserve"> settings of this </w:t>
      </w:r>
      <w:r w:rsidRPr="00834880">
        <w:rPr>
          <w:rStyle w:val="Emphasis"/>
        </w:rPr>
        <w:t>paper</w:t>
      </w:r>
      <w:r w:rsidR="00961DBE" w:rsidRPr="00834880">
        <w:rPr>
          <w:rStyle w:val="Emphasis"/>
        </w:rPr>
        <w:t xml:space="preserve"> template. The </w:t>
      </w:r>
      <w:r w:rsidRPr="00834880">
        <w:rPr>
          <w:rStyle w:val="Emphasis"/>
        </w:rPr>
        <w:t>paper</w:t>
      </w:r>
      <w:r w:rsidR="00961DBE" w:rsidRPr="00834880">
        <w:rPr>
          <w:rStyle w:val="Emphasis"/>
        </w:rPr>
        <w:t xml:space="preserve"> in its all ent</w:t>
      </w:r>
      <w:r w:rsidRPr="00834880">
        <w:rPr>
          <w:rStyle w:val="Emphasis"/>
        </w:rPr>
        <w:t>irety may NOT be longer than 8</w:t>
      </w:r>
      <w:r w:rsidR="00961DBE" w:rsidRPr="00834880">
        <w:rPr>
          <w:rStyle w:val="Emphasis"/>
        </w:rPr>
        <w:t xml:space="preserve"> page</w:t>
      </w:r>
      <w:r w:rsidRPr="00834880">
        <w:rPr>
          <w:rStyle w:val="Emphasis"/>
        </w:rPr>
        <w:t>s</w:t>
      </w:r>
      <w:r w:rsidR="00961DBE" w:rsidRPr="00834880">
        <w:rPr>
          <w:rStyle w:val="Emphasis"/>
        </w:rPr>
        <w:t>.</w:t>
      </w:r>
      <w:r w:rsidRPr="00834880">
        <w:rPr>
          <w:rStyle w:val="Emphasis"/>
        </w:rPr>
        <w:t xml:space="preserve"> </w:t>
      </w:r>
      <w:r w:rsidR="00F63D57" w:rsidRPr="00834880">
        <w:rPr>
          <w:rStyle w:val="Emphasis"/>
        </w:rPr>
        <w:t xml:space="preserve">The abstract </w:t>
      </w:r>
      <w:r w:rsidR="00F63D57" w:rsidRPr="00834880">
        <w:rPr>
          <w:rStyle w:val="Emphasis"/>
          <w:lang w:val="en-US"/>
        </w:rPr>
        <w:t xml:space="preserve">should consist of a concise summary of the material discussed in the article. It is preferable not to use footnotes in the abstract or the title. </w:t>
      </w:r>
      <w:r w:rsidR="0045603A" w:rsidRPr="0045603A">
        <w:rPr>
          <w:rStyle w:val="Emphasis"/>
          <w:lang w:val="en-US"/>
        </w:rPr>
        <w:t>Do not cite r</w:t>
      </w:r>
      <w:r w:rsidR="0045603A">
        <w:rPr>
          <w:rStyle w:val="Emphasis"/>
          <w:lang w:val="en-US"/>
        </w:rPr>
        <w:t xml:space="preserve">eferences in the Abstract.  </w:t>
      </w:r>
      <w:r w:rsidR="0045603A" w:rsidRPr="0045603A">
        <w:rPr>
          <w:rStyle w:val="Emphasis"/>
          <w:lang w:val="en-US"/>
        </w:rPr>
        <w:t xml:space="preserve">Avoid using abbreviations in the Abstract.  </w:t>
      </w:r>
      <w:r w:rsidR="008469C2">
        <w:rPr>
          <w:rStyle w:val="Emphasis"/>
          <w:lang w:val="en-US"/>
        </w:rPr>
        <w:t>The abstract should be contained within one paragraph. The index terms ar</w:t>
      </w:r>
      <w:r w:rsidR="001122DC">
        <w:rPr>
          <w:rStyle w:val="Emphasis"/>
          <w:lang w:val="en-US"/>
        </w:rPr>
        <w:t xml:space="preserve">e also written in Emphasis style. It is recommended not to give more than six keywords, separated by commas. </w:t>
      </w:r>
      <w:r w:rsidR="00F63D57" w:rsidRPr="00834880">
        <w:rPr>
          <w:rStyle w:val="Emphasis"/>
          <w:lang w:val="en-US"/>
        </w:rPr>
        <w:t>We wish you success with the preparation of your manuscript.</w:t>
      </w:r>
      <w:r w:rsidR="00F63D57" w:rsidRPr="00834880">
        <w:rPr>
          <w:rStyle w:val="Emphasis"/>
        </w:rPr>
        <w:t xml:space="preserve"> </w:t>
      </w:r>
    </w:p>
    <w:p w:rsidR="002720FB" w:rsidRPr="00622DB8" w:rsidRDefault="00240CCB" w:rsidP="008469C2">
      <w:pPr>
        <w:pStyle w:val="Heading2"/>
        <w:jc w:val="both"/>
        <w:rPr>
          <w:rStyle w:val="Emphasis"/>
          <w:rFonts w:ascii="Times New Roman" w:hAnsi="Times New Roman"/>
          <w:b w:val="0"/>
          <w:sz w:val="24"/>
          <w:szCs w:val="24"/>
          <w:lang w:val="en-US"/>
        </w:rPr>
      </w:pPr>
      <w:r>
        <w:rPr>
          <w:rStyle w:val="Emphasis"/>
          <w:i w:val="0"/>
          <w:lang w:val="en-GB"/>
        </w:rPr>
        <w:t>Keywords</w:t>
      </w:r>
      <w:r w:rsidR="002720FB" w:rsidRPr="002720FB">
        <w:rPr>
          <w:rStyle w:val="Emphasis"/>
          <w:i w:val="0"/>
          <w:lang w:val="en-US"/>
        </w:rPr>
        <w:t xml:space="preserve">: </w:t>
      </w:r>
      <w:r w:rsidR="002720FB" w:rsidRPr="00622DB8">
        <w:rPr>
          <w:rStyle w:val="Emphasis"/>
          <w:rFonts w:ascii="Times New Roman" w:hAnsi="Times New Roman"/>
          <w:b w:val="0"/>
          <w:sz w:val="24"/>
          <w:szCs w:val="24"/>
          <w:lang w:val="en-US"/>
        </w:rPr>
        <w:t>Keyword 1, Keyword 2, Keyword 3.</w:t>
      </w:r>
    </w:p>
    <w:p w:rsidR="005E5D51" w:rsidRPr="00622DB8" w:rsidRDefault="005E5D51" w:rsidP="002720FB">
      <w:pPr>
        <w:pStyle w:val="Heading2"/>
        <w:rPr>
          <w:lang w:val="en-US"/>
        </w:rPr>
      </w:pPr>
      <w:r w:rsidRPr="00622DB8">
        <w:rPr>
          <w:lang w:val="en-US"/>
        </w:rPr>
        <w:t>1. Introduction</w:t>
      </w:r>
    </w:p>
    <w:p w:rsidR="00834880" w:rsidRDefault="00BD196B" w:rsidP="002720FB">
      <w:r>
        <w:t xml:space="preserve">Use the </w:t>
      </w:r>
      <w:r w:rsidRPr="00BD196B">
        <w:rPr>
          <w:b/>
        </w:rPr>
        <w:t>Heading 2</w:t>
      </w:r>
      <w:r>
        <w:t xml:space="preserve"> style for first </w:t>
      </w:r>
      <w:r w:rsidRPr="002720FB">
        <w:t xml:space="preserve">level </w:t>
      </w:r>
      <w:r>
        <w:t xml:space="preserve">section headings. Use the Normal style for paragraph text. </w:t>
      </w:r>
      <w:r w:rsidR="00834880" w:rsidRPr="00CC66D2">
        <w:t>Papers must be typed in English using MS</w:t>
      </w:r>
      <w:r w:rsidR="00834880">
        <w:rPr>
          <w:rFonts w:hint="eastAsia"/>
          <w:lang w:eastAsia="ko-KR"/>
        </w:rPr>
        <w:t>-</w:t>
      </w:r>
      <w:r w:rsidR="00834880" w:rsidRPr="00CC66D2">
        <w:t xml:space="preserve">Word only. This instruction page is an example of the format and font sizes to be used. </w:t>
      </w:r>
    </w:p>
    <w:p w:rsidR="00D20970" w:rsidRPr="00CC66D2" w:rsidRDefault="00D20970" w:rsidP="00D20970"/>
    <w:p w:rsidR="00834880" w:rsidRDefault="00834880" w:rsidP="00D20970">
      <w:pPr>
        <w:rPr>
          <w:lang w:eastAsia="ko-KR"/>
        </w:rPr>
      </w:pPr>
      <w:r w:rsidRPr="000D4941">
        <w:t>The title of the paper is ty</w:t>
      </w:r>
      <w:r w:rsidR="00D20970">
        <w:t>ped in Verdana</w:t>
      </w:r>
      <w:r w:rsidRPr="000D4941">
        <w:t xml:space="preserve"> (boldface 1</w:t>
      </w:r>
      <w:r w:rsidR="00D20970">
        <w:rPr>
          <w:lang w:eastAsia="ko-KR"/>
        </w:rPr>
        <w:t>6</w:t>
      </w:r>
      <w:r w:rsidRPr="000D4941">
        <w:t xml:space="preserve"> </w:t>
      </w:r>
      <w:proofErr w:type="spellStart"/>
      <w:r w:rsidRPr="000D4941">
        <w:t>pt</w:t>
      </w:r>
      <w:proofErr w:type="spellEnd"/>
      <w:r w:rsidRPr="000D4941">
        <w:t xml:space="preserve">) and </w:t>
      </w:r>
      <w:proofErr w:type="spellStart"/>
      <w:r w:rsidRPr="000D4941">
        <w:t>centere</w:t>
      </w:r>
      <w:r w:rsidR="0045603A">
        <w:t>d</w:t>
      </w:r>
      <w:proofErr w:type="spellEnd"/>
      <w:r w:rsidR="0045603A">
        <w:t xml:space="preserve"> on the page. The author listing</w:t>
      </w:r>
      <w:r w:rsidRPr="000D4941">
        <w:t xml:space="preserve"> is typed in bol</w:t>
      </w:r>
      <w:r>
        <w:t xml:space="preserve">d letters </w:t>
      </w:r>
      <w:r w:rsidRPr="000D4941">
        <w:t xml:space="preserve">and </w:t>
      </w:r>
      <w:proofErr w:type="spellStart"/>
      <w:r w:rsidRPr="000D4941">
        <w:t>centered</w:t>
      </w:r>
      <w:proofErr w:type="spellEnd"/>
      <w:r w:rsidRPr="000D4941">
        <w:t xml:space="preserve"> on the page</w:t>
      </w:r>
      <w:r w:rsidR="00B23753">
        <w:t xml:space="preserve"> </w:t>
      </w:r>
      <w:r w:rsidR="00B23753" w:rsidRPr="000D4941">
        <w:t>(</w:t>
      </w:r>
      <w:r w:rsidR="00B23753">
        <w:t xml:space="preserve">Times/Times New Roman, </w:t>
      </w:r>
      <w:r w:rsidR="00B23753" w:rsidRPr="000D4941">
        <w:t>1</w:t>
      </w:r>
      <w:r w:rsidR="00B23753">
        <w:t>2</w:t>
      </w:r>
      <w:r w:rsidR="00B23753" w:rsidRPr="000D4941">
        <w:t xml:space="preserve"> </w:t>
      </w:r>
      <w:proofErr w:type="spellStart"/>
      <w:r w:rsidR="00B23753" w:rsidRPr="000D4941">
        <w:t>pt</w:t>
      </w:r>
      <w:proofErr w:type="spellEnd"/>
      <w:r w:rsidR="00B23753" w:rsidRPr="000D4941">
        <w:t>)</w:t>
      </w:r>
      <w:r w:rsidRPr="000D4941">
        <w:t xml:space="preserve">. Directly under the </w:t>
      </w:r>
      <w:r w:rsidR="0045603A">
        <w:t xml:space="preserve">author listing </w:t>
      </w:r>
      <w:r w:rsidRPr="000D4941">
        <w:t xml:space="preserve">and also </w:t>
      </w:r>
      <w:proofErr w:type="spellStart"/>
      <w:r w:rsidRPr="000D4941">
        <w:t>center</w:t>
      </w:r>
      <w:r w:rsidR="0045603A">
        <w:t>ed</w:t>
      </w:r>
      <w:proofErr w:type="spellEnd"/>
      <w:r w:rsidR="0045603A">
        <w:t xml:space="preserve"> are the author</w:t>
      </w:r>
      <w:r w:rsidR="00D20970">
        <w:t>s</w:t>
      </w:r>
      <w:r w:rsidR="0045603A">
        <w:t>’</w:t>
      </w:r>
      <w:r w:rsidR="00D20970">
        <w:t xml:space="preserve"> affiliation</w:t>
      </w:r>
      <w:r w:rsidR="0045603A">
        <w:t>s</w:t>
      </w:r>
      <w:r w:rsidR="00D20970">
        <w:t xml:space="preserve"> and </w:t>
      </w:r>
      <w:r>
        <w:rPr>
          <w:rFonts w:hint="eastAsia"/>
          <w:lang w:eastAsia="ko-KR"/>
        </w:rPr>
        <w:t>e-mail</w:t>
      </w:r>
      <w:r w:rsidR="0045603A">
        <w:rPr>
          <w:lang w:eastAsia="ko-KR"/>
        </w:rPr>
        <w:t>s</w:t>
      </w:r>
      <w:r w:rsidRPr="000D4941">
        <w:t xml:space="preserve"> (</w:t>
      </w:r>
      <w:r w:rsidR="00D20970">
        <w:t>Times</w:t>
      </w:r>
      <w:r w:rsidR="0058496A">
        <w:t>/Times New Roman,</w:t>
      </w:r>
      <w:r w:rsidR="00D20970">
        <w:t xml:space="preserve"> </w:t>
      </w:r>
      <w:r w:rsidRPr="000D4941">
        <w:t>1</w:t>
      </w:r>
      <w:r w:rsidR="00D20970">
        <w:t>2</w:t>
      </w:r>
      <w:r w:rsidRPr="000D4941">
        <w:t xml:space="preserve"> </w:t>
      </w:r>
      <w:proofErr w:type="spellStart"/>
      <w:r w:rsidRPr="000D4941">
        <w:t>pt</w:t>
      </w:r>
      <w:proofErr w:type="spellEnd"/>
      <w:r w:rsidR="003309AA">
        <w:t xml:space="preserve">, </w:t>
      </w:r>
      <w:proofErr w:type="gramStart"/>
      <w:r w:rsidR="003309AA">
        <w:t>italic</w:t>
      </w:r>
      <w:proofErr w:type="gramEnd"/>
      <w:r w:rsidRPr="000D4941">
        <w:t>). If authors belong to more than one institution, marks</w:t>
      </w:r>
      <w:r>
        <w:t>/numbers should</w:t>
      </w:r>
      <w:r w:rsidRPr="000D4941">
        <w:t xml:space="preserve"> be used </w:t>
      </w:r>
      <w:r w:rsidR="0058496A">
        <w:t>to establish the correspondence</w:t>
      </w:r>
      <w:r w:rsidRPr="000D4941">
        <w:t>.</w:t>
      </w:r>
      <w:r w:rsidR="0045603A">
        <w:t xml:space="preserve"> Give the </w:t>
      </w:r>
      <w:r w:rsidR="005B203D">
        <w:t>institution, city, country</w:t>
      </w:r>
      <w:r w:rsidR="0045603A">
        <w:t xml:space="preserve"> and e-mail of every author.</w:t>
      </w:r>
      <w:r w:rsidR="005B203D">
        <w:t xml:space="preserve"> Use the full first name for the authors.  If an author is submitting more than one paper please provide the same name in all papers.</w:t>
      </w:r>
    </w:p>
    <w:p w:rsidR="00834880" w:rsidRPr="000D4941" w:rsidRDefault="00834880" w:rsidP="00D20970">
      <w:pPr>
        <w:rPr>
          <w:lang w:eastAsia="ko-KR"/>
        </w:rPr>
      </w:pPr>
    </w:p>
    <w:p w:rsidR="00834880" w:rsidRPr="002E54CB" w:rsidRDefault="00834880" w:rsidP="00D20970">
      <w:r w:rsidRPr="000D4941">
        <w:t>Manuscripts must</w:t>
      </w:r>
      <w:r w:rsidR="0058496A">
        <w:t xml:space="preserve"> be typed single spaced using 12</w:t>
      </w:r>
      <w:r w:rsidRPr="000D4941">
        <w:t xml:space="preserve"> point characters and be formatted for </w:t>
      </w:r>
      <w:r w:rsidRPr="00171AF0">
        <w:t>A4 size paper (297</w:t>
      </w:r>
      <w:r w:rsidRPr="00171AF0">
        <w:rPr>
          <w:rFonts w:hint="eastAsia"/>
        </w:rPr>
        <w:t>x</w:t>
      </w:r>
      <w:r w:rsidRPr="00171AF0">
        <w:t>210 mm)</w:t>
      </w:r>
      <w:r w:rsidRPr="005100E4">
        <w:t xml:space="preserve">. Only </w:t>
      </w:r>
      <w:r w:rsidR="0058496A">
        <w:t xml:space="preserve">Times/Times New Roman </w:t>
      </w:r>
      <w:r w:rsidRPr="005100E4">
        <w:t xml:space="preserve">fonts are accepted for the text.  </w:t>
      </w:r>
      <w:r w:rsidRPr="002E54CB">
        <w:t xml:space="preserve">Page should have </w:t>
      </w:r>
      <w:r w:rsidR="00394860" w:rsidRPr="00E56480">
        <w:rPr>
          <w:rFonts w:hint="eastAsia"/>
          <w:color w:val="000000" w:themeColor="text1"/>
        </w:rPr>
        <w:t xml:space="preserve">top margin of </w:t>
      </w:r>
      <w:r w:rsidR="00E56480" w:rsidRPr="00E56480">
        <w:rPr>
          <w:color w:val="000000" w:themeColor="text1"/>
        </w:rPr>
        <w:t>3.0</w:t>
      </w:r>
      <w:r w:rsidR="00394860" w:rsidRPr="00E56480">
        <w:rPr>
          <w:color w:val="000000" w:themeColor="text1"/>
        </w:rPr>
        <w:t xml:space="preserve"> </w:t>
      </w:r>
      <w:r w:rsidR="00394860" w:rsidRPr="00E56480">
        <w:rPr>
          <w:rFonts w:hint="eastAsia"/>
          <w:color w:val="000000" w:themeColor="text1"/>
        </w:rPr>
        <w:t>cm</w:t>
      </w:r>
      <w:r w:rsidR="00394860" w:rsidRPr="00E56480">
        <w:rPr>
          <w:color w:val="000000" w:themeColor="text1"/>
        </w:rPr>
        <w:t>,</w:t>
      </w:r>
      <w:r w:rsidRPr="00E56480">
        <w:rPr>
          <w:rFonts w:hint="eastAsia"/>
          <w:color w:val="000000" w:themeColor="text1"/>
        </w:rPr>
        <w:t xml:space="preserve"> </w:t>
      </w:r>
      <w:r w:rsidR="00E56480" w:rsidRPr="00E56480">
        <w:rPr>
          <w:color w:val="000000" w:themeColor="text1"/>
        </w:rPr>
        <w:t>bottom margin of 4.0</w:t>
      </w:r>
      <w:r w:rsidR="00394860" w:rsidRPr="00E56480">
        <w:rPr>
          <w:color w:val="000000" w:themeColor="text1"/>
        </w:rPr>
        <w:t xml:space="preserve"> cm, </w:t>
      </w:r>
      <w:r w:rsidRPr="00E56480">
        <w:rPr>
          <w:color w:val="000000" w:themeColor="text1"/>
        </w:rPr>
        <w:t>left</w:t>
      </w:r>
      <w:r w:rsidR="00394860" w:rsidRPr="00E56480">
        <w:rPr>
          <w:color w:val="000000" w:themeColor="text1"/>
        </w:rPr>
        <w:t xml:space="preserve"> and</w:t>
      </w:r>
      <w:r w:rsidRPr="00E56480">
        <w:rPr>
          <w:color w:val="000000" w:themeColor="text1"/>
        </w:rPr>
        <w:t xml:space="preserve"> right</w:t>
      </w:r>
      <w:r w:rsidRPr="00E56480">
        <w:rPr>
          <w:rFonts w:hint="eastAsia"/>
          <w:color w:val="000000" w:themeColor="text1"/>
        </w:rPr>
        <w:t xml:space="preserve"> </w:t>
      </w:r>
      <w:r w:rsidRPr="00E56480">
        <w:rPr>
          <w:color w:val="000000" w:themeColor="text1"/>
        </w:rPr>
        <w:t xml:space="preserve">margins of </w:t>
      </w:r>
      <w:r w:rsidRPr="00E56480">
        <w:rPr>
          <w:rFonts w:hint="eastAsia"/>
          <w:color w:val="000000" w:themeColor="text1"/>
        </w:rPr>
        <w:t>3</w:t>
      </w:r>
      <w:r w:rsidR="00C65AE4" w:rsidRPr="00E56480">
        <w:rPr>
          <w:color w:val="000000" w:themeColor="text1"/>
        </w:rPr>
        <w:t>.</w:t>
      </w:r>
      <w:r w:rsidRPr="00E56480">
        <w:rPr>
          <w:rFonts w:hint="eastAsia"/>
          <w:color w:val="000000" w:themeColor="text1"/>
        </w:rPr>
        <w:t>0</w:t>
      </w:r>
      <w:r w:rsidRPr="00E56480">
        <w:rPr>
          <w:color w:val="000000" w:themeColor="text1"/>
        </w:rPr>
        <w:t xml:space="preserve"> cm. </w:t>
      </w:r>
      <w:r w:rsidRPr="002E54CB">
        <w:t xml:space="preserve">The text of the papers is written in one column and justified. The </w:t>
      </w:r>
      <w:r w:rsidRPr="002E54CB">
        <w:lastRenderedPageBreak/>
        <w:t xml:space="preserve">maximum </w:t>
      </w:r>
      <w:r>
        <w:t xml:space="preserve">length of your paper should be </w:t>
      </w:r>
      <w:r w:rsidR="00394860" w:rsidRPr="00447EB1">
        <w:rPr>
          <w:rFonts w:hint="eastAsia"/>
        </w:rPr>
        <w:t>8 pages</w:t>
      </w:r>
      <w:r w:rsidR="00B23753" w:rsidRPr="00447EB1">
        <w:t xml:space="preserve"> </w:t>
      </w:r>
      <w:r w:rsidR="00B23753" w:rsidRPr="00A356BF">
        <w:t xml:space="preserve">including references, tables and illustrations. The </w:t>
      </w:r>
      <w:r w:rsidR="00B23753">
        <w:t>paper</w:t>
      </w:r>
      <w:r w:rsidR="00B23753" w:rsidRPr="00A356BF">
        <w:t xml:space="preserve"> should be written in Standard English.</w:t>
      </w:r>
    </w:p>
    <w:p w:rsidR="005E5D51" w:rsidRPr="00EF485C" w:rsidRDefault="005E5D51" w:rsidP="00EF485C">
      <w:pPr>
        <w:pStyle w:val="Heading3"/>
      </w:pPr>
      <w:r w:rsidRPr="00EF485C">
        <w:t>1.</w:t>
      </w:r>
      <w:r w:rsidR="009A77F3" w:rsidRPr="00EF485C">
        <w:t xml:space="preserve">1. </w:t>
      </w:r>
      <w:r w:rsidR="002C7BF9">
        <w:t>Section H</w:t>
      </w:r>
      <w:r w:rsidR="00447EB1" w:rsidRPr="00EF485C">
        <w:t>eadings</w:t>
      </w:r>
    </w:p>
    <w:p w:rsidR="008C3203" w:rsidRDefault="00BD196B" w:rsidP="00EF485C">
      <w:r>
        <w:t xml:space="preserve">Use the </w:t>
      </w:r>
      <w:r w:rsidRPr="00BD196B">
        <w:rPr>
          <w:b/>
        </w:rPr>
        <w:t>Heading 3</w:t>
      </w:r>
      <w:r>
        <w:t xml:space="preserve"> style for second level headings. </w:t>
      </w:r>
      <w:r w:rsidR="00394860">
        <w:t>The first level section headings</w:t>
      </w:r>
      <w:r w:rsidR="00394860" w:rsidRPr="005E5D51">
        <w:t xml:space="preserve"> </w:t>
      </w:r>
      <w:r w:rsidR="00394860">
        <w:t>are typed in Verdana</w:t>
      </w:r>
      <w:r w:rsidR="00394860" w:rsidRPr="000D4941">
        <w:t xml:space="preserve"> (boldface 1</w:t>
      </w:r>
      <w:r w:rsidR="00394860">
        <w:rPr>
          <w:lang w:eastAsia="ko-KR"/>
        </w:rPr>
        <w:t>4</w:t>
      </w:r>
      <w:r w:rsidR="00394860" w:rsidRPr="000D4941">
        <w:t xml:space="preserve"> </w:t>
      </w:r>
      <w:proofErr w:type="spellStart"/>
      <w:r w:rsidR="00394860" w:rsidRPr="000D4941">
        <w:t>pt</w:t>
      </w:r>
      <w:proofErr w:type="spellEnd"/>
      <w:r w:rsidR="00394860" w:rsidRPr="000D4941">
        <w:t>)</w:t>
      </w:r>
      <w:r w:rsidR="00394860">
        <w:t>. The second level headings are typed in Verdana</w:t>
      </w:r>
      <w:r w:rsidR="00394860" w:rsidRPr="000D4941">
        <w:t xml:space="preserve"> (boldface</w:t>
      </w:r>
      <w:r w:rsidR="00F033FB">
        <w:t>, italic,</w:t>
      </w:r>
      <w:r w:rsidR="00394860" w:rsidRPr="000D4941">
        <w:t xml:space="preserve"> 1</w:t>
      </w:r>
      <w:r w:rsidR="00394860">
        <w:rPr>
          <w:lang w:eastAsia="ko-KR"/>
        </w:rPr>
        <w:t>2</w:t>
      </w:r>
      <w:r w:rsidR="00394860" w:rsidRPr="000D4941">
        <w:t xml:space="preserve"> </w:t>
      </w:r>
      <w:proofErr w:type="spellStart"/>
      <w:r w:rsidR="00394860" w:rsidRPr="000D4941">
        <w:t>pt</w:t>
      </w:r>
      <w:proofErr w:type="spellEnd"/>
      <w:r w:rsidR="00394860" w:rsidRPr="000D4941">
        <w:t>)</w:t>
      </w:r>
      <w:r w:rsidR="00F033FB">
        <w:t>.</w:t>
      </w:r>
      <w:r w:rsidR="00394860" w:rsidRPr="000D4941">
        <w:t xml:space="preserve"> </w:t>
      </w:r>
      <w:r w:rsidR="00447EB1">
        <w:t xml:space="preserve">The headings are aligned to the left. </w:t>
      </w:r>
      <w:r w:rsidR="00F033FB">
        <w:t xml:space="preserve">[1] </w:t>
      </w:r>
      <w:r w:rsidR="00447EB1">
        <w:t>[</w:t>
      </w:r>
      <w:r w:rsidR="00F033FB">
        <w:t>2]</w:t>
      </w:r>
    </w:p>
    <w:p w:rsidR="005B203D" w:rsidRPr="005B203D" w:rsidRDefault="00447EB1" w:rsidP="00EF485C">
      <w:pPr>
        <w:pStyle w:val="Heading3"/>
      </w:pPr>
      <w:r>
        <w:t xml:space="preserve">1.2. </w:t>
      </w:r>
      <w:r w:rsidR="002C7BF9">
        <w:t>Separation of P</w:t>
      </w:r>
      <w:r w:rsidR="00282870">
        <w:t xml:space="preserve">aragraphs and </w:t>
      </w:r>
      <w:r w:rsidR="002C7BF9">
        <w:t>I</w:t>
      </w:r>
      <w:r w:rsidR="00282870">
        <w:t>ndentation</w:t>
      </w:r>
      <w:r w:rsidR="002C7BF9">
        <w:t xml:space="preserve"> </w:t>
      </w:r>
    </w:p>
    <w:p w:rsidR="00447EB1" w:rsidRDefault="00447EB1" w:rsidP="00447EB1">
      <w:r w:rsidRPr="002E54CB">
        <w:t>Paragraphs are separated by a single line space and with no indentation.</w:t>
      </w:r>
      <w:r w:rsidR="001122DC">
        <w:t xml:space="preserve"> </w:t>
      </w:r>
    </w:p>
    <w:p w:rsidR="0072589D" w:rsidRDefault="0072589D" w:rsidP="0072589D">
      <w:pPr>
        <w:pStyle w:val="Heading3"/>
      </w:pPr>
      <w:r>
        <w:t>1.3. References</w:t>
      </w:r>
    </w:p>
    <w:p w:rsidR="0072589D" w:rsidRPr="006B4FFA" w:rsidRDefault="0072589D" w:rsidP="0072589D">
      <w:pPr>
        <w:rPr>
          <w:color w:val="FF0000"/>
        </w:rPr>
      </w:pPr>
      <w:r>
        <w:t>Place references in separate section at the end of the document. Do not footnote references.  Refer simply to the re</w:t>
      </w:r>
      <w:r w:rsidR="00C65AE4">
        <w:t>ference number, as [3] or [5]-[7</w:t>
      </w:r>
      <w:r>
        <w:t>]. Type r</w:t>
      </w:r>
      <w:r w:rsidRPr="007E0CF1">
        <w:t xml:space="preserve">eferences on </w:t>
      </w:r>
      <w:r>
        <w:t xml:space="preserve">a list </w:t>
      </w:r>
      <w:r w:rsidRPr="007E0CF1">
        <w:t>in sequence in the order cited in the paper.</w:t>
      </w:r>
      <w:r>
        <w:t xml:space="preserve"> </w:t>
      </w:r>
      <w:r w:rsidR="006B4FFA">
        <w:t xml:space="preserve">There are examples of formats for different kind of citations in the end of this template. </w:t>
      </w:r>
    </w:p>
    <w:p w:rsidR="00834880" w:rsidRPr="00622DB8" w:rsidRDefault="00F033FB" w:rsidP="002720FB">
      <w:pPr>
        <w:pStyle w:val="Heading2"/>
        <w:rPr>
          <w:lang w:val="en-US"/>
        </w:rPr>
      </w:pPr>
      <w:r w:rsidRPr="00622DB8">
        <w:rPr>
          <w:lang w:val="en-US"/>
        </w:rPr>
        <w:t>2</w:t>
      </w:r>
      <w:r w:rsidR="00834880" w:rsidRPr="00622DB8">
        <w:rPr>
          <w:lang w:val="en-US"/>
        </w:rPr>
        <w:t>.</w:t>
      </w:r>
      <w:r w:rsidR="00834880" w:rsidRPr="00622DB8">
        <w:rPr>
          <w:lang w:val="en-US"/>
        </w:rPr>
        <w:tab/>
      </w:r>
      <w:r w:rsidRPr="00622DB8">
        <w:rPr>
          <w:lang w:val="en-US"/>
        </w:rPr>
        <w:t xml:space="preserve"> </w:t>
      </w:r>
      <w:r w:rsidR="00834880" w:rsidRPr="00622DB8">
        <w:rPr>
          <w:lang w:val="en-US"/>
        </w:rPr>
        <w:t>Figures and tables</w:t>
      </w:r>
    </w:p>
    <w:p w:rsidR="00834880" w:rsidRPr="005B203D" w:rsidRDefault="00834880" w:rsidP="00834880">
      <w:pPr>
        <w:rPr>
          <w:szCs w:val="24"/>
          <w:lang w:val="pt-BR"/>
        </w:rPr>
      </w:pPr>
      <w:r w:rsidRPr="00F033FB">
        <w:rPr>
          <w:szCs w:val="24"/>
        </w:rPr>
        <w:t xml:space="preserve">Figures and tables should be </w:t>
      </w:r>
      <w:proofErr w:type="spellStart"/>
      <w:r w:rsidRPr="00F033FB">
        <w:rPr>
          <w:szCs w:val="24"/>
        </w:rPr>
        <w:t>cente</w:t>
      </w:r>
      <w:r w:rsidR="00F033FB">
        <w:rPr>
          <w:szCs w:val="24"/>
        </w:rPr>
        <w:t>red</w:t>
      </w:r>
      <w:proofErr w:type="spellEnd"/>
      <w:r w:rsidR="00F033FB">
        <w:rPr>
          <w:szCs w:val="24"/>
        </w:rPr>
        <w:t xml:space="preserve"> in the column and</w:t>
      </w:r>
      <w:r w:rsidRPr="00F033FB">
        <w:rPr>
          <w:szCs w:val="24"/>
        </w:rPr>
        <w:t xml:space="preserve"> numbered consecutively throughout the text. Figures should </w:t>
      </w:r>
      <w:r w:rsidR="00F033FB">
        <w:rPr>
          <w:szCs w:val="24"/>
        </w:rPr>
        <w:t xml:space="preserve">have a caption underneath </w:t>
      </w:r>
      <w:r w:rsidR="00B66965">
        <w:rPr>
          <w:szCs w:val="24"/>
        </w:rPr>
        <w:t xml:space="preserve">(see for example Figure 1) </w:t>
      </w:r>
      <w:r w:rsidRPr="00F033FB">
        <w:rPr>
          <w:szCs w:val="24"/>
        </w:rPr>
        <w:t xml:space="preserve">while the caption for tables should be above (see for example Table 1). Care should be taken to ensure the font size for captions is legible and that the letters and symbols are not too small. </w:t>
      </w:r>
    </w:p>
    <w:p w:rsidR="00B66965" w:rsidRDefault="00B66965" w:rsidP="005B203D">
      <w:pPr>
        <w:jc w:val="left"/>
      </w:pPr>
    </w:p>
    <w:p w:rsidR="007222BA" w:rsidRDefault="00B66965" w:rsidP="007222BA">
      <w:pPr>
        <w:pStyle w:val="Caption"/>
        <w:keepNext/>
      </w:pPr>
      <w:r w:rsidRPr="008C3203">
        <w:t xml:space="preserve"> </w:t>
      </w:r>
      <w:r>
        <w:rPr>
          <w:noProof/>
          <w:lang w:val="fi-FI" w:eastAsia="fi-FI"/>
        </w:rPr>
        <w:drawing>
          <wp:inline distT="0" distB="0" distL="0" distR="0" wp14:anchorId="7DBAFF3F" wp14:editId="09DF13F1">
            <wp:extent cx="3011170" cy="962025"/>
            <wp:effectExtent l="19050" t="19050" r="17780" b="28575"/>
            <wp:docPr id="2" name="Picture 2" descr="International Network for Engineering Education and Re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ternational Network for Engineering Education and Researc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11170" cy="962025"/>
                    </a:xfrm>
                    <a:prstGeom prst="rect">
                      <a:avLst/>
                    </a:prstGeom>
                    <a:noFill/>
                    <a:ln w="6350">
                      <a:solidFill>
                        <a:schemeClr val="tx1"/>
                      </a:solidFill>
                    </a:ln>
                  </pic:spPr>
                </pic:pic>
              </a:graphicData>
            </a:graphic>
          </wp:inline>
        </w:drawing>
      </w:r>
    </w:p>
    <w:p w:rsidR="007222BA" w:rsidRPr="007222BA" w:rsidRDefault="007222BA" w:rsidP="007222BA">
      <w:pPr>
        <w:pStyle w:val="Caption"/>
      </w:pPr>
      <w:proofErr w:type="gramStart"/>
      <w:r>
        <w:t xml:space="preserve">Figure </w:t>
      </w:r>
      <w:r>
        <w:fldChar w:fldCharType="begin"/>
      </w:r>
      <w:r>
        <w:instrText xml:space="preserve"> SEQ Figure \* ARABIC </w:instrText>
      </w:r>
      <w:r>
        <w:fldChar w:fldCharType="separate"/>
      </w:r>
      <w:r>
        <w:rPr>
          <w:noProof/>
        </w:rPr>
        <w:t>1</w:t>
      </w:r>
      <w:r>
        <w:fldChar w:fldCharType="end"/>
      </w:r>
      <w:r>
        <w:t>.</w:t>
      </w:r>
      <w:proofErr w:type="gramEnd"/>
      <w:r>
        <w:t xml:space="preserve"> </w:t>
      </w:r>
      <w:r w:rsidR="006B4FFA">
        <w:t>Logo of i</w:t>
      </w:r>
      <w:r w:rsidR="00282870">
        <w:t xml:space="preserve">NEER. </w:t>
      </w:r>
      <w:r w:rsidRPr="007222BA">
        <w:t>This is an example of a figure caption.</w:t>
      </w:r>
    </w:p>
    <w:p w:rsidR="00B66965" w:rsidRPr="007222BA" w:rsidRDefault="00B66965" w:rsidP="00951AF4">
      <w:pPr>
        <w:rPr>
          <w:sz w:val="20"/>
          <w:szCs w:val="20"/>
        </w:rPr>
      </w:pPr>
    </w:p>
    <w:p w:rsidR="005B203D" w:rsidRDefault="00C11206" w:rsidP="00951AF4">
      <w:pPr>
        <w:rPr>
          <w:szCs w:val="24"/>
        </w:rPr>
      </w:pPr>
      <w:r w:rsidRPr="00F033FB">
        <w:rPr>
          <w:szCs w:val="24"/>
        </w:rPr>
        <w:t xml:space="preserve">All figures and tables should be included in the electronic versions of the full paper. </w:t>
      </w:r>
      <w:r w:rsidRPr="005B203D">
        <w:rPr>
          <w:szCs w:val="24"/>
        </w:rPr>
        <w:t>Leave one blank line above and below each Table or Figure.</w:t>
      </w:r>
      <w:r>
        <w:rPr>
          <w:szCs w:val="24"/>
        </w:rPr>
        <w:t xml:space="preserve"> </w:t>
      </w:r>
    </w:p>
    <w:p w:rsidR="00C11206" w:rsidRDefault="00C11206" w:rsidP="00951AF4"/>
    <w:p w:rsidR="00784881" w:rsidRPr="00694ADB" w:rsidRDefault="00784881" w:rsidP="00784881">
      <w:pPr>
        <w:pStyle w:val="Caption"/>
        <w:rPr>
          <w:b/>
          <w:color w:val="FF0000"/>
        </w:rPr>
      </w:pPr>
      <w:proofErr w:type="gramStart"/>
      <w:r w:rsidRPr="00694ADB">
        <w:t>Table 1.</w:t>
      </w:r>
      <w:proofErr w:type="gramEnd"/>
      <w:r w:rsidR="00282870">
        <w:t xml:space="preserve"> </w:t>
      </w:r>
      <w:proofErr w:type="gramStart"/>
      <w:r w:rsidR="00282870">
        <w:t>Writing instructions.</w:t>
      </w:r>
      <w:proofErr w:type="gramEnd"/>
      <w:r w:rsidR="00282870">
        <w:t xml:space="preserve"> </w:t>
      </w:r>
      <w:r w:rsidR="005B203D" w:rsidRPr="00694ADB">
        <w:t>This is an example of a table caption.</w:t>
      </w:r>
    </w:p>
    <w:tbl>
      <w:tblPr>
        <w:tblW w:w="0" w:type="auto"/>
        <w:jc w:val="center"/>
        <w:tblInd w:w="-139" w:type="dxa"/>
        <w:tblBorders>
          <w:top w:val="single" w:sz="12" w:space="0" w:color="008000"/>
          <w:bottom w:val="single" w:sz="12" w:space="0" w:color="008000"/>
        </w:tblBorders>
        <w:tblLayout w:type="fixed"/>
        <w:tblCellMar>
          <w:left w:w="70" w:type="dxa"/>
          <w:right w:w="70" w:type="dxa"/>
        </w:tblCellMar>
        <w:tblLook w:val="0000" w:firstRow="0" w:lastRow="0" w:firstColumn="0" w:lastColumn="0" w:noHBand="0" w:noVBand="0"/>
      </w:tblPr>
      <w:tblGrid>
        <w:gridCol w:w="852"/>
        <w:gridCol w:w="2870"/>
        <w:gridCol w:w="4661"/>
      </w:tblGrid>
      <w:tr w:rsidR="00784881" w:rsidRPr="007222BA" w:rsidTr="00694ADB">
        <w:trPr>
          <w:jc w:val="center"/>
        </w:trPr>
        <w:tc>
          <w:tcPr>
            <w:tcW w:w="852" w:type="dxa"/>
            <w:tcBorders>
              <w:bottom w:val="single" w:sz="6" w:space="0" w:color="008000"/>
            </w:tcBorders>
          </w:tcPr>
          <w:p w:rsidR="00784881" w:rsidRPr="00694ADB" w:rsidRDefault="00784881" w:rsidP="00F15033">
            <w:pPr>
              <w:pStyle w:val="FootnoteText"/>
              <w:rPr>
                <w:sz w:val="18"/>
                <w:szCs w:val="18"/>
              </w:rPr>
            </w:pPr>
            <w:r w:rsidRPr="00694ADB">
              <w:rPr>
                <w:sz w:val="18"/>
                <w:szCs w:val="18"/>
              </w:rPr>
              <w:t xml:space="preserve">Points </w:t>
            </w:r>
          </w:p>
        </w:tc>
        <w:tc>
          <w:tcPr>
            <w:tcW w:w="2870" w:type="dxa"/>
            <w:tcBorders>
              <w:bottom w:val="single" w:sz="6" w:space="0" w:color="008000"/>
            </w:tcBorders>
          </w:tcPr>
          <w:p w:rsidR="00784881" w:rsidRPr="00694ADB" w:rsidRDefault="00784881" w:rsidP="00600935">
            <w:pPr>
              <w:pStyle w:val="FootnoteText"/>
              <w:rPr>
                <w:sz w:val="18"/>
                <w:szCs w:val="18"/>
              </w:rPr>
            </w:pPr>
            <w:r w:rsidRPr="00694ADB">
              <w:rPr>
                <w:sz w:val="18"/>
                <w:szCs w:val="18"/>
              </w:rPr>
              <w:t>Place of Text</w:t>
            </w:r>
          </w:p>
        </w:tc>
        <w:tc>
          <w:tcPr>
            <w:tcW w:w="4661" w:type="dxa"/>
            <w:tcBorders>
              <w:bottom w:val="single" w:sz="6" w:space="0" w:color="008000"/>
            </w:tcBorders>
          </w:tcPr>
          <w:p w:rsidR="00784881" w:rsidRPr="00694ADB" w:rsidRDefault="00694ADB" w:rsidP="00F15033">
            <w:pPr>
              <w:pStyle w:val="FootnoteText"/>
              <w:rPr>
                <w:sz w:val="18"/>
                <w:szCs w:val="18"/>
              </w:rPr>
            </w:pPr>
            <w:r w:rsidRPr="00694ADB">
              <w:rPr>
                <w:sz w:val="18"/>
                <w:szCs w:val="18"/>
              </w:rPr>
              <w:t>Style</w:t>
            </w:r>
            <w:r w:rsidR="00A4667F">
              <w:rPr>
                <w:sz w:val="18"/>
                <w:szCs w:val="18"/>
              </w:rPr>
              <w:t xml:space="preserve">, font, alignment </w:t>
            </w:r>
          </w:p>
        </w:tc>
      </w:tr>
      <w:tr w:rsidR="00784881" w:rsidRPr="007222BA" w:rsidTr="00694ADB">
        <w:trPr>
          <w:jc w:val="center"/>
        </w:trPr>
        <w:tc>
          <w:tcPr>
            <w:tcW w:w="852" w:type="dxa"/>
          </w:tcPr>
          <w:p w:rsidR="00784881" w:rsidRPr="00694ADB" w:rsidRDefault="007222BA" w:rsidP="00F15033">
            <w:pPr>
              <w:pStyle w:val="FootnoteText"/>
              <w:rPr>
                <w:sz w:val="18"/>
                <w:szCs w:val="18"/>
              </w:rPr>
            </w:pPr>
            <w:r w:rsidRPr="00694ADB">
              <w:rPr>
                <w:sz w:val="18"/>
                <w:szCs w:val="18"/>
              </w:rPr>
              <w:t>10</w:t>
            </w:r>
          </w:p>
          <w:p w:rsidR="00784881" w:rsidRPr="00694ADB" w:rsidRDefault="007222BA" w:rsidP="00F15033">
            <w:pPr>
              <w:pStyle w:val="FootnoteText"/>
              <w:rPr>
                <w:sz w:val="18"/>
                <w:szCs w:val="18"/>
              </w:rPr>
            </w:pPr>
            <w:r w:rsidRPr="00694ADB">
              <w:rPr>
                <w:sz w:val="18"/>
                <w:szCs w:val="18"/>
              </w:rPr>
              <w:t>10</w:t>
            </w:r>
          </w:p>
          <w:p w:rsidR="00784881" w:rsidRPr="00694ADB" w:rsidRDefault="007222BA" w:rsidP="00F15033">
            <w:pPr>
              <w:pStyle w:val="FootnoteText"/>
              <w:rPr>
                <w:sz w:val="18"/>
                <w:szCs w:val="18"/>
              </w:rPr>
            </w:pPr>
            <w:r w:rsidRPr="00694ADB">
              <w:rPr>
                <w:sz w:val="18"/>
                <w:szCs w:val="18"/>
              </w:rPr>
              <w:t>10</w:t>
            </w:r>
          </w:p>
          <w:p w:rsidR="00784881" w:rsidRPr="00694ADB" w:rsidRDefault="00694ADB" w:rsidP="00F15033">
            <w:pPr>
              <w:pStyle w:val="FootnoteText"/>
              <w:rPr>
                <w:sz w:val="18"/>
                <w:szCs w:val="18"/>
              </w:rPr>
            </w:pPr>
            <w:r w:rsidRPr="00694ADB">
              <w:rPr>
                <w:sz w:val="18"/>
                <w:szCs w:val="18"/>
              </w:rPr>
              <w:t>12</w:t>
            </w:r>
          </w:p>
          <w:p w:rsidR="00784881" w:rsidRPr="00694ADB" w:rsidRDefault="00784881" w:rsidP="00F15033">
            <w:pPr>
              <w:pStyle w:val="FootnoteText"/>
              <w:rPr>
                <w:sz w:val="18"/>
                <w:szCs w:val="18"/>
              </w:rPr>
            </w:pPr>
            <w:r w:rsidRPr="00694ADB">
              <w:rPr>
                <w:sz w:val="18"/>
                <w:szCs w:val="18"/>
              </w:rPr>
              <w:t>12</w:t>
            </w:r>
          </w:p>
          <w:p w:rsidR="00784881" w:rsidRPr="00694ADB" w:rsidRDefault="00EF485C" w:rsidP="00F15033">
            <w:pPr>
              <w:pStyle w:val="FootnoteText"/>
              <w:rPr>
                <w:sz w:val="18"/>
                <w:szCs w:val="18"/>
              </w:rPr>
            </w:pPr>
            <w:r>
              <w:rPr>
                <w:sz w:val="18"/>
                <w:szCs w:val="18"/>
              </w:rPr>
              <w:t>14</w:t>
            </w:r>
          </w:p>
          <w:p w:rsidR="00784881" w:rsidRPr="00694ADB" w:rsidRDefault="00EF485C" w:rsidP="00F15033">
            <w:pPr>
              <w:pStyle w:val="FootnoteText"/>
              <w:rPr>
                <w:sz w:val="18"/>
                <w:szCs w:val="18"/>
              </w:rPr>
            </w:pPr>
            <w:r>
              <w:rPr>
                <w:sz w:val="18"/>
                <w:szCs w:val="18"/>
              </w:rPr>
              <w:t>12</w:t>
            </w:r>
          </w:p>
          <w:p w:rsidR="00784881" w:rsidRPr="00694ADB" w:rsidRDefault="00EF485C" w:rsidP="00F15033">
            <w:pPr>
              <w:pStyle w:val="FootnoteText"/>
              <w:rPr>
                <w:sz w:val="18"/>
                <w:szCs w:val="18"/>
              </w:rPr>
            </w:pPr>
            <w:r>
              <w:rPr>
                <w:sz w:val="18"/>
                <w:szCs w:val="18"/>
              </w:rPr>
              <w:t>12</w:t>
            </w:r>
          </w:p>
          <w:p w:rsidR="00784881" w:rsidRDefault="00EF485C" w:rsidP="00F15033">
            <w:pPr>
              <w:pStyle w:val="FootnoteText"/>
              <w:rPr>
                <w:sz w:val="18"/>
                <w:szCs w:val="18"/>
              </w:rPr>
            </w:pPr>
            <w:r>
              <w:rPr>
                <w:sz w:val="18"/>
                <w:szCs w:val="18"/>
              </w:rPr>
              <w:t>12</w:t>
            </w:r>
          </w:p>
          <w:p w:rsidR="00EF485C" w:rsidRDefault="00EF485C" w:rsidP="00F15033">
            <w:pPr>
              <w:pStyle w:val="FootnoteText"/>
              <w:rPr>
                <w:sz w:val="18"/>
                <w:szCs w:val="18"/>
              </w:rPr>
            </w:pPr>
            <w:r>
              <w:rPr>
                <w:sz w:val="18"/>
                <w:szCs w:val="18"/>
              </w:rPr>
              <w:t>16</w:t>
            </w:r>
          </w:p>
          <w:p w:rsidR="003309AA" w:rsidRPr="00694ADB" w:rsidRDefault="003309AA" w:rsidP="00F15033">
            <w:pPr>
              <w:pStyle w:val="FootnoteText"/>
              <w:rPr>
                <w:sz w:val="18"/>
                <w:szCs w:val="18"/>
              </w:rPr>
            </w:pPr>
            <w:r>
              <w:rPr>
                <w:sz w:val="18"/>
                <w:szCs w:val="18"/>
              </w:rPr>
              <w:t>12</w:t>
            </w:r>
          </w:p>
        </w:tc>
        <w:tc>
          <w:tcPr>
            <w:tcW w:w="2870" w:type="dxa"/>
          </w:tcPr>
          <w:p w:rsidR="00784881" w:rsidRPr="00694ADB" w:rsidRDefault="00784881" w:rsidP="00F15033">
            <w:pPr>
              <w:pStyle w:val="FootnoteText"/>
              <w:rPr>
                <w:sz w:val="18"/>
                <w:szCs w:val="18"/>
              </w:rPr>
            </w:pPr>
            <w:r w:rsidRPr="00694ADB">
              <w:rPr>
                <w:sz w:val="18"/>
                <w:szCs w:val="18"/>
              </w:rPr>
              <w:t>Figure and Table number</w:t>
            </w:r>
          </w:p>
          <w:p w:rsidR="00784881" w:rsidRPr="00694ADB" w:rsidRDefault="00784881" w:rsidP="00F15033">
            <w:pPr>
              <w:pStyle w:val="FootnoteText"/>
              <w:rPr>
                <w:sz w:val="18"/>
                <w:szCs w:val="18"/>
              </w:rPr>
            </w:pPr>
            <w:r w:rsidRPr="00694ADB">
              <w:rPr>
                <w:sz w:val="18"/>
                <w:szCs w:val="18"/>
              </w:rPr>
              <w:t>Figure and Table Headings</w:t>
            </w:r>
          </w:p>
          <w:p w:rsidR="00784881" w:rsidRPr="00694ADB" w:rsidRDefault="00784881" w:rsidP="00F15033">
            <w:pPr>
              <w:pStyle w:val="FootnoteText"/>
              <w:rPr>
                <w:sz w:val="18"/>
                <w:szCs w:val="18"/>
              </w:rPr>
            </w:pPr>
            <w:r w:rsidRPr="00694ADB">
              <w:rPr>
                <w:sz w:val="18"/>
                <w:szCs w:val="18"/>
              </w:rPr>
              <w:t>Figure and Table Captions</w:t>
            </w:r>
          </w:p>
          <w:p w:rsidR="00784881" w:rsidRPr="00694ADB" w:rsidRDefault="00694ADB" w:rsidP="00F15033">
            <w:pPr>
              <w:pStyle w:val="FootnoteText"/>
              <w:rPr>
                <w:sz w:val="18"/>
                <w:szCs w:val="18"/>
              </w:rPr>
            </w:pPr>
            <w:r>
              <w:rPr>
                <w:sz w:val="18"/>
                <w:szCs w:val="18"/>
              </w:rPr>
              <w:t>Abstract</w:t>
            </w:r>
          </w:p>
          <w:p w:rsidR="00694ADB" w:rsidRDefault="00694ADB" w:rsidP="00F15033">
            <w:pPr>
              <w:pStyle w:val="FootnoteText"/>
              <w:rPr>
                <w:sz w:val="18"/>
                <w:szCs w:val="18"/>
              </w:rPr>
            </w:pPr>
            <w:r>
              <w:rPr>
                <w:sz w:val="18"/>
                <w:szCs w:val="18"/>
              </w:rPr>
              <w:t>Index terms</w:t>
            </w:r>
          </w:p>
          <w:p w:rsidR="00784881" w:rsidRPr="00694ADB" w:rsidRDefault="00EF485C" w:rsidP="00F15033">
            <w:pPr>
              <w:pStyle w:val="FootnoteText"/>
              <w:rPr>
                <w:sz w:val="18"/>
                <w:szCs w:val="18"/>
              </w:rPr>
            </w:pPr>
            <w:r>
              <w:rPr>
                <w:sz w:val="18"/>
                <w:szCs w:val="18"/>
              </w:rPr>
              <w:t xml:space="preserve">First Level </w:t>
            </w:r>
            <w:r w:rsidR="00784881" w:rsidRPr="00694ADB">
              <w:rPr>
                <w:sz w:val="18"/>
                <w:szCs w:val="18"/>
              </w:rPr>
              <w:t>Section Titles</w:t>
            </w:r>
          </w:p>
          <w:p w:rsidR="00784881" w:rsidRPr="00694ADB" w:rsidRDefault="00784881" w:rsidP="00F15033">
            <w:pPr>
              <w:pStyle w:val="FootnoteText"/>
              <w:rPr>
                <w:sz w:val="18"/>
                <w:szCs w:val="18"/>
              </w:rPr>
            </w:pPr>
            <w:r w:rsidRPr="00694ADB">
              <w:rPr>
                <w:sz w:val="18"/>
                <w:szCs w:val="18"/>
              </w:rPr>
              <w:t xml:space="preserve">Main Text </w:t>
            </w:r>
          </w:p>
          <w:p w:rsidR="00784881" w:rsidRPr="00694ADB" w:rsidRDefault="00784881" w:rsidP="00F15033">
            <w:pPr>
              <w:pStyle w:val="FootnoteText"/>
              <w:rPr>
                <w:sz w:val="18"/>
                <w:szCs w:val="18"/>
              </w:rPr>
            </w:pPr>
            <w:r w:rsidRPr="00694ADB">
              <w:rPr>
                <w:sz w:val="18"/>
                <w:szCs w:val="18"/>
              </w:rPr>
              <w:t>S</w:t>
            </w:r>
            <w:r w:rsidR="00EF485C">
              <w:rPr>
                <w:sz w:val="18"/>
                <w:szCs w:val="18"/>
              </w:rPr>
              <w:t>econd Level Section Titles</w:t>
            </w:r>
          </w:p>
          <w:p w:rsidR="00784881" w:rsidRPr="00694ADB" w:rsidRDefault="00784881" w:rsidP="00F15033">
            <w:pPr>
              <w:pStyle w:val="FootnoteText"/>
              <w:rPr>
                <w:sz w:val="18"/>
                <w:szCs w:val="18"/>
              </w:rPr>
            </w:pPr>
            <w:r w:rsidRPr="00694ADB">
              <w:rPr>
                <w:sz w:val="18"/>
                <w:szCs w:val="18"/>
              </w:rPr>
              <w:t>Authors’ names</w:t>
            </w:r>
          </w:p>
          <w:p w:rsidR="003309AA" w:rsidRDefault="00784881" w:rsidP="00F15033">
            <w:pPr>
              <w:pStyle w:val="FootnoteText"/>
              <w:rPr>
                <w:sz w:val="18"/>
                <w:szCs w:val="18"/>
              </w:rPr>
            </w:pPr>
            <w:r w:rsidRPr="00694ADB">
              <w:rPr>
                <w:sz w:val="18"/>
                <w:szCs w:val="18"/>
              </w:rPr>
              <w:t>Title</w:t>
            </w:r>
          </w:p>
          <w:p w:rsidR="00784881" w:rsidRPr="00694ADB" w:rsidRDefault="003309AA" w:rsidP="00F15033">
            <w:pPr>
              <w:pStyle w:val="FootnoteText"/>
              <w:rPr>
                <w:sz w:val="18"/>
                <w:szCs w:val="18"/>
              </w:rPr>
            </w:pPr>
            <w:r>
              <w:rPr>
                <w:sz w:val="18"/>
                <w:szCs w:val="18"/>
              </w:rPr>
              <w:t>Affiliations</w:t>
            </w:r>
            <w:r w:rsidR="00784881" w:rsidRPr="00694ADB">
              <w:rPr>
                <w:sz w:val="18"/>
                <w:szCs w:val="18"/>
              </w:rPr>
              <w:t xml:space="preserve"> </w:t>
            </w:r>
            <w:r>
              <w:rPr>
                <w:sz w:val="18"/>
                <w:szCs w:val="18"/>
              </w:rPr>
              <w:t>and e-mails</w:t>
            </w:r>
          </w:p>
        </w:tc>
        <w:tc>
          <w:tcPr>
            <w:tcW w:w="4661" w:type="dxa"/>
          </w:tcPr>
          <w:p w:rsidR="00784881" w:rsidRPr="00694ADB" w:rsidRDefault="007222BA" w:rsidP="00F15033">
            <w:pPr>
              <w:pStyle w:val="FootnoteText"/>
              <w:rPr>
                <w:rStyle w:val="Emphasis"/>
                <w:sz w:val="18"/>
                <w:szCs w:val="18"/>
              </w:rPr>
            </w:pPr>
            <w:r w:rsidRPr="00694ADB">
              <w:rPr>
                <w:sz w:val="18"/>
                <w:szCs w:val="18"/>
              </w:rPr>
              <w:t>Caption</w:t>
            </w:r>
            <w:r w:rsidR="00694ADB" w:rsidRPr="00694ADB">
              <w:rPr>
                <w:sz w:val="18"/>
                <w:szCs w:val="18"/>
              </w:rPr>
              <w:t xml:space="preserve">, Times/Times New Roman, centered </w:t>
            </w:r>
          </w:p>
          <w:p w:rsidR="00694ADB" w:rsidRPr="00694ADB" w:rsidRDefault="00694ADB" w:rsidP="00694ADB">
            <w:pPr>
              <w:pStyle w:val="FootnoteText"/>
              <w:rPr>
                <w:sz w:val="18"/>
                <w:szCs w:val="18"/>
              </w:rPr>
            </w:pPr>
            <w:r w:rsidRPr="00694ADB">
              <w:rPr>
                <w:sz w:val="18"/>
                <w:szCs w:val="18"/>
              </w:rPr>
              <w:t>Caption, Times/Times New Roman, centered</w:t>
            </w:r>
          </w:p>
          <w:p w:rsidR="00694ADB" w:rsidRPr="00694ADB" w:rsidRDefault="00694ADB" w:rsidP="00694ADB">
            <w:pPr>
              <w:pStyle w:val="FootnoteText"/>
              <w:rPr>
                <w:sz w:val="18"/>
                <w:szCs w:val="18"/>
              </w:rPr>
            </w:pPr>
            <w:r w:rsidRPr="00694ADB">
              <w:rPr>
                <w:sz w:val="18"/>
                <w:szCs w:val="18"/>
              </w:rPr>
              <w:t>Caption, Times/Times New Roman, centered</w:t>
            </w:r>
          </w:p>
          <w:p w:rsidR="00784881" w:rsidRPr="00694ADB" w:rsidRDefault="00694ADB" w:rsidP="00F15033">
            <w:pPr>
              <w:pStyle w:val="FootnoteText"/>
              <w:rPr>
                <w:sz w:val="18"/>
                <w:szCs w:val="18"/>
              </w:rPr>
            </w:pPr>
            <w:proofErr w:type="spellStart"/>
            <w:r w:rsidRPr="00694ADB">
              <w:rPr>
                <w:sz w:val="18"/>
                <w:szCs w:val="18"/>
              </w:rPr>
              <w:t>Emphasis,Times</w:t>
            </w:r>
            <w:proofErr w:type="spellEnd"/>
            <w:r w:rsidRPr="00694ADB">
              <w:rPr>
                <w:sz w:val="18"/>
                <w:szCs w:val="18"/>
              </w:rPr>
              <w:t>/Times New Roman,</w:t>
            </w:r>
            <w:r>
              <w:rPr>
                <w:sz w:val="18"/>
                <w:szCs w:val="18"/>
              </w:rPr>
              <w:t xml:space="preserve"> italic, </w:t>
            </w:r>
            <w:r w:rsidR="008469C2">
              <w:rPr>
                <w:sz w:val="18"/>
                <w:szCs w:val="18"/>
              </w:rPr>
              <w:t xml:space="preserve">full </w:t>
            </w:r>
            <w:r w:rsidR="002720FB">
              <w:rPr>
                <w:sz w:val="18"/>
                <w:szCs w:val="18"/>
              </w:rPr>
              <w:t>justified</w:t>
            </w:r>
          </w:p>
          <w:p w:rsidR="00694ADB" w:rsidRDefault="00694ADB" w:rsidP="00F15033">
            <w:pPr>
              <w:pStyle w:val="FootnoteText"/>
              <w:rPr>
                <w:sz w:val="18"/>
                <w:szCs w:val="18"/>
              </w:rPr>
            </w:pPr>
            <w:proofErr w:type="spellStart"/>
            <w:r w:rsidRPr="00694ADB">
              <w:rPr>
                <w:sz w:val="18"/>
                <w:szCs w:val="18"/>
              </w:rPr>
              <w:t>Emphasis,Times</w:t>
            </w:r>
            <w:proofErr w:type="spellEnd"/>
            <w:r w:rsidRPr="00694ADB">
              <w:rPr>
                <w:sz w:val="18"/>
                <w:szCs w:val="18"/>
              </w:rPr>
              <w:t>/Times New Roman,</w:t>
            </w:r>
            <w:r>
              <w:rPr>
                <w:sz w:val="18"/>
                <w:szCs w:val="18"/>
              </w:rPr>
              <w:t xml:space="preserve"> italic, </w:t>
            </w:r>
            <w:r w:rsidR="008469C2">
              <w:rPr>
                <w:sz w:val="18"/>
                <w:szCs w:val="18"/>
              </w:rPr>
              <w:t>full justified</w:t>
            </w:r>
          </w:p>
          <w:p w:rsidR="00784881" w:rsidRPr="00694ADB" w:rsidRDefault="00EF485C" w:rsidP="00F15033">
            <w:pPr>
              <w:pStyle w:val="FootnoteText"/>
              <w:rPr>
                <w:sz w:val="18"/>
                <w:szCs w:val="18"/>
              </w:rPr>
            </w:pPr>
            <w:r>
              <w:rPr>
                <w:sz w:val="18"/>
                <w:szCs w:val="18"/>
              </w:rPr>
              <w:t>Heading 2, Verdana, b</w:t>
            </w:r>
            <w:r w:rsidR="00784881" w:rsidRPr="00694ADB">
              <w:rPr>
                <w:sz w:val="18"/>
                <w:szCs w:val="18"/>
              </w:rPr>
              <w:t>old</w:t>
            </w:r>
            <w:r>
              <w:rPr>
                <w:sz w:val="18"/>
                <w:szCs w:val="18"/>
              </w:rPr>
              <w:t>, aligned to the left</w:t>
            </w:r>
          </w:p>
          <w:p w:rsidR="00784881" w:rsidRPr="00694ADB" w:rsidRDefault="00EF485C" w:rsidP="00F15033">
            <w:pPr>
              <w:pStyle w:val="FootnoteText"/>
              <w:rPr>
                <w:sz w:val="18"/>
                <w:szCs w:val="18"/>
              </w:rPr>
            </w:pPr>
            <w:r>
              <w:rPr>
                <w:sz w:val="18"/>
                <w:szCs w:val="18"/>
              </w:rPr>
              <w:t xml:space="preserve">Normal, </w:t>
            </w:r>
            <w:r w:rsidRPr="00694ADB">
              <w:rPr>
                <w:sz w:val="18"/>
                <w:szCs w:val="18"/>
              </w:rPr>
              <w:t xml:space="preserve">Times/Times New Roman, </w:t>
            </w:r>
            <w:r w:rsidR="008469C2">
              <w:rPr>
                <w:sz w:val="18"/>
                <w:szCs w:val="18"/>
              </w:rPr>
              <w:t xml:space="preserve">full </w:t>
            </w:r>
            <w:r>
              <w:rPr>
                <w:sz w:val="18"/>
                <w:szCs w:val="18"/>
              </w:rPr>
              <w:t>justified</w:t>
            </w:r>
          </w:p>
          <w:p w:rsidR="00EF485C" w:rsidRPr="00694ADB" w:rsidRDefault="00EF485C" w:rsidP="00EF485C">
            <w:pPr>
              <w:pStyle w:val="FootnoteText"/>
              <w:rPr>
                <w:sz w:val="18"/>
                <w:szCs w:val="18"/>
              </w:rPr>
            </w:pPr>
            <w:r>
              <w:rPr>
                <w:sz w:val="18"/>
                <w:szCs w:val="18"/>
              </w:rPr>
              <w:t>Heading 3, Verdana, b</w:t>
            </w:r>
            <w:r w:rsidRPr="00694ADB">
              <w:rPr>
                <w:sz w:val="18"/>
                <w:szCs w:val="18"/>
              </w:rPr>
              <w:t>old</w:t>
            </w:r>
            <w:r>
              <w:rPr>
                <w:sz w:val="18"/>
                <w:szCs w:val="18"/>
              </w:rPr>
              <w:t>, italic, aligned to the left</w:t>
            </w:r>
          </w:p>
          <w:p w:rsidR="00EF485C" w:rsidRDefault="00EF485C" w:rsidP="00EF485C">
            <w:pPr>
              <w:pStyle w:val="FootnoteText"/>
              <w:rPr>
                <w:sz w:val="18"/>
                <w:szCs w:val="18"/>
              </w:rPr>
            </w:pPr>
            <w:r>
              <w:rPr>
                <w:sz w:val="18"/>
                <w:szCs w:val="18"/>
              </w:rPr>
              <w:t xml:space="preserve">Normal, </w:t>
            </w:r>
            <w:r w:rsidRPr="00694ADB">
              <w:rPr>
                <w:sz w:val="18"/>
                <w:szCs w:val="18"/>
              </w:rPr>
              <w:t xml:space="preserve">Times/Times New Roman, </w:t>
            </w:r>
            <w:r>
              <w:rPr>
                <w:sz w:val="18"/>
                <w:szCs w:val="18"/>
              </w:rPr>
              <w:t xml:space="preserve">bold, </w:t>
            </w:r>
            <w:r w:rsidR="003309AA">
              <w:rPr>
                <w:sz w:val="18"/>
                <w:szCs w:val="18"/>
              </w:rPr>
              <w:t>center</w:t>
            </w:r>
            <w:r>
              <w:rPr>
                <w:sz w:val="18"/>
                <w:szCs w:val="18"/>
              </w:rPr>
              <w:t>ed</w:t>
            </w:r>
          </w:p>
          <w:p w:rsidR="00784881" w:rsidRDefault="003309AA" w:rsidP="00F15033">
            <w:pPr>
              <w:pStyle w:val="FootnoteText"/>
              <w:rPr>
                <w:sz w:val="18"/>
                <w:szCs w:val="18"/>
              </w:rPr>
            </w:pPr>
            <w:r>
              <w:rPr>
                <w:sz w:val="18"/>
                <w:szCs w:val="18"/>
              </w:rPr>
              <w:t>Heading 1, Verdana, bold, centered</w:t>
            </w:r>
          </w:p>
          <w:p w:rsidR="003309AA" w:rsidRPr="00694ADB" w:rsidRDefault="00A4667F" w:rsidP="00A4667F">
            <w:pPr>
              <w:pStyle w:val="FootnoteText"/>
              <w:rPr>
                <w:sz w:val="18"/>
                <w:szCs w:val="18"/>
              </w:rPr>
            </w:pPr>
            <w:proofErr w:type="spellStart"/>
            <w:r w:rsidRPr="00694ADB">
              <w:rPr>
                <w:sz w:val="18"/>
                <w:szCs w:val="18"/>
              </w:rPr>
              <w:t>Emphasis,Times</w:t>
            </w:r>
            <w:proofErr w:type="spellEnd"/>
            <w:r w:rsidRPr="00694ADB">
              <w:rPr>
                <w:sz w:val="18"/>
                <w:szCs w:val="18"/>
              </w:rPr>
              <w:t>/Times New Roman,</w:t>
            </w:r>
            <w:r>
              <w:rPr>
                <w:sz w:val="18"/>
                <w:szCs w:val="18"/>
              </w:rPr>
              <w:t xml:space="preserve"> italic, centered</w:t>
            </w:r>
          </w:p>
        </w:tc>
      </w:tr>
    </w:tbl>
    <w:p w:rsidR="005B203D" w:rsidRDefault="005B203D" w:rsidP="00951AF4">
      <w:pPr>
        <w:rPr>
          <w:lang w:val="en-US"/>
        </w:rPr>
      </w:pPr>
    </w:p>
    <w:p w:rsidR="002C7BF9" w:rsidRDefault="00F033FB" w:rsidP="002C7BF9">
      <w:pPr>
        <w:pStyle w:val="Heading2"/>
        <w:rPr>
          <w:lang w:val="en-US"/>
        </w:rPr>
      </w:pPr>
      <w:r w:rsidRPr="002C7BF9">
        <w:rPr>
          <w:lang w:val="en-US"/>
        </w:rPr>
        <w:t>3</w:t>
      </w:r>
      <w:r w:rsidR="00BD196B" w:rsidRPr="002C7BF9">
        <w:rPr>
          <w:lang w:val="en-US"/>
        </w:rPr>
        <w:t xml:space="preserve">. </w:t>
      </w:r>
      <w:r w:rsidR="002C7BF9" w:rsidRPr="002C7BF9">
        <w:rPr>
          <w:lang w:val="en-US"/>
        </w:rPr>
        <w:t>Headers and Footers</w:t>
      </w:r>
    </w:p>
    <w:p w:rsidR="002C7BF9" w:rsidRDefault="002C7BF9" w:rsidP="002C7BF9">
      <w:pPr>
        <w:rPr>
          <w:lang w:val="en-US"/>
        </w:rPr>
      </w:pPr>
      <w:r w:rsidRPr="002C7BF9">
        <w:rPr>
          <w:lang w:val="en-US"/>
        </w:rPr>
        <w:t>No headers are allowed.</w:t>
      </w:r>
    </w:p>
    <w:p w:rsidR="002C7BF9" w:rsidRPr="002C7BF9" w:rsidRDefault="002C7BF9" w:rsidP="002C7BF9">
      <w:pPr>
        <w:rPr>
          <w:lang w:val="en-US"/>
        </w:rPr>
      </w:pPr>
    </w:p>
    <w:p w:rsidR="00BD196B" w:rsidRDefault="002C7BF9" w:rsidP="00951AF4">
      <w:pPr>
        <w:rPr>
          <w:rFonts w:ascii="Times" w:hAnsi="Times"/>
          <w:szCs w:val="24"/>
        </w:rPr>
      </w:pPr>
      <w:r w:rsidRPr="002C7BF9">
        <w:t>Footer text</w:t>
      </w:r>
      <w:r>
        <w:t xml:space="preserve"> should be 10 </w:t>
      </w:r>
      <w:proofErr w:type="spellStart"/>
      <w:r>
        <w:t>pt</w:t>
      </w:r>
      <w:proofErr w:type="spellEnd"/>
      <w:r>
        <w:t xml:space="preserve"> Times New Roman.  The only text of the footer should say the text as shown in the footer of this instruction.  Please copy and paste this information into your document exactly as shown on this page. </w:t>
      </w:r>
      <w:r w:rsidR="00F66B5F" w:rsidRPr="002720FB">
        <w:t>[3]</w:t>
      </w:r>
      <w:r w:rsidR="00F66B5F">
        <w:rPr>
          <w:rFonts w:ascii="Times" w:hAnsi="Times"/>
          <w:szCs w:val="24"/>
        </w:rPr>
        <w:t xml:space="preserve"> [4]</w:t>
      </w:r>
      <w:r w:rsidR="00BD196B" w:rsidRPr="008C3203">
        <w:rPr>
          <w:rFonts w:ascii="Times" w:hAnsi="Times"/>
          <w:szCs w:val="24"/>
        </w:rPr>
        <w:t xml:space="preserve"> </w:t>
      </w:r>
      <w:r>
        <w:rPr>
          <w:rFonts w:ascii="Times" w:hAnsi="Times"/>
          <w:szCs w:val="24"/>
        </w:rPr>
        <w:t>[</w:t>
      </w:r>
      <w:r w:rsidR="00F66B5F">
        <w:rPr>
          <w:rFonts w:ascii="Times" w:hAnsi="Times"/>
          <w:szCs w:val="24"/>
        </w:rPr>
        <w:t>5]</w:t>
      </w:r>
    </w:p>
    <w:p w:rsidR="00BD196B" w:rsidRPr="00C744B3" w:rsidRDefault="002C7BF9" w:rsidP="002720FB">
      <w:pPr>
        <w:pStyle w:val="Heading2"/>
        <w:rPr>
          <w:lang w:val="en-US"/>
        </w:rPr>
      </w:pPr>
      <w:r w:rsidRPr="00C744B3">
        <w:rPr>
          <w:lang w:val="en-US"/>
        </w:rPr>
        <w:t>4</w:t>
      </w:r>
      <w:r w:rsidR="00BD196B" w:rsidRPr="00C744B3">
        <w:rPr>
          <w:lang w:val="en-US"/>
        </w:rPr>
        <w:t xml:space="preserve">. </w:t>
      </w:r>
      <w:r w:rsidRPr="00C744B3">
        <w:rPr>
          <w:lang w:val="en-US"/>
        </w:rPr>
        <w:t>Quality of the paper</w:t>
      </w:r>
    </w:p>
    <w:p w:rsidR="00310B19" w:rsidRDefault="00310B19" w:rsidP="00C744B3">
      <w:r>
        <w:t xml:space="preserve">It is important that your paper shows clear connection to engineering education and is useful to engineering educators. </w:t>
      </w:r>
    </w:p>
    <w:p w:rsidR="00C11206" w:rsidRDefault="00C11206" w:rsidP="00C744B3"/>
    <w:p w:rsidR="00C744B3" w:rsidRDefault="00C744B3" w:rsidP="00C744B3">
      <w:r>
        <w:t>All papers will be peer reviewed. The review form includes the following topics:</w:t>
      </w:r>
    </w:p>
    <w:p w:rsidR="00C744B3" w:rsidRDefault="00C744B3" w:rsidP="00C744B3">
      <w:pPr>
        <w:pStyle w:val="ListParagraph"/>
        <w:numPr>
          <w:ilvl w:val="0"/>
          <w:numId w:val="20"/>
        </w:numPr>
      </w:pPr>
      <w:r>
        <w:t xml:space="preserve">Contents (e.g.: clarity of objectives; basis of theory; conclusions </w:t>
      </w:r>
      <w:r>
        <w:tab/>
        <w:t>drawn; understanding of subject; etc.)</w:t>
      </w:r>
    </w:p>
    <w:p w:rsidR="00C744B3" w:rsidRDefault="00C744B3" w:rsidP="00C744B3">
      <w:pPr>
        <w:pStyle w:val="ListParagraph"/>
        <w:numPr>
          <w:ilvl w:val="0"/>
          <w:numId w:val="20"/>
        </w:numPr>
      </w:pPr>
      <w:r>
        <w:t>Degree of Novelty or Originality (e.g.: presence of new ideas; innovative contributions; whether bulk of materials has been published elsewhere; etc.)</w:t>
      </w:r>
    </w:p>
    <w:p w:rsidR="00C744B3" w:rsidRDefault="00C744B3" w:rsidP="00C744B3">
      <w:pPr>
        <w:pStyle w:val="ListParagraph"/>
        <w:numPr>
          <w:ilvl w:val="0"/>
          <w:numId w:val="20"/>
        </w:numPr>
      </w:pPr>
      <w:r>
        <w:t>Structure of Paper (e.g.: general layout; use and proper numbering of figures/diagrams; etc.)</w:t>
      </w:r>
    </w:p>
    <w:p w:rsidR="00C744B3" w:rsidRDefault="00C744B3" w:rsidP="00C744B3">
      <w:pPr>
        <w:pStyle w:val="ListParagraph"/>
        <w:numPr>
          <w:ilvl w:val="0"/>
          <w:numId w:val="20"/>
        </w:numPr>
      </w:pPr>
      <w:r>
        <w:t>Quality of Text (e.g.: clarity of expression; consistency; readability; number of quotations and references; etc.)</w:t>
      </w:r>
    </w:p>
    <w:p w:rsidR="00C11206" w:rsidRDefault="00C744B3" w:rsidP="00C11206">
      <w:pPr>
        <w:pStyle w:val="ListParagraph"/>
        <w:numPr>
          <w:ilvl w:val="0"/>
          <w:numId w:val="20"/>
        </w:numPr>
      </w:pPr>
      <w:r>
        <w:t xml:space="preserve">Reviewer's General Opinion and Comments (e.g.: correctness of text; applicability of the items included; quality of paper; scope covered; etc.).  </w:t>
      </w:r>
    </w:p>
    <w:p w:rsidR="00C11206" w:rsidRDefault="00C11206" w:rsidP="00C11206"/>
    <w:p w:rsidR="000049EF" w:rsidRDefault="00C11206" w:rsidP="00C11206">
      <w:r>
        <w:t xml:space="preserve">Every paper contains an abstract, index terms and an introduction. This </w:t>
      </w:r>
      <w:r w:rsidR="001977F7">
        <w:t xml:space="preserve">is usually followed by related theory/literature, methodology and results, conclusion and discussion, acknowledgements and references. </w:t>
      </w:r>
    </w:p>
    <w:p w:rsidR="000049EF" w:rsidRDefault="000049EF" w:rsidP="000049EF">
      <w:pPr>
        <w:pStyle w:val="Heading2"/>
      </w:pPr>
      <w:r>
        <w:t xml:space="preserve">5. </w:t>
      </w:r>
      <w:proofErr w:type="spellStart"/>
      <w:r>
        <w:t>Conclusion</w:t>
      </w:r>
      <w:proofErr w:type="spellEnd"/>
    </w:p>
    <w:p w:rsidR="000049EF" w:rsidRDefault="000049EF" w:rsidP="000049EF">
      <w:r w:rsidRPr="000049EF">
        <w:rPr>
          <w:lang w:val="en-US"/>
        </w:rPr>
        <w:t>You are able to us</w:t>
      </w:r>
      <w:r>
        <w:rPr>
          <w:lang w:val="en-US"/>
        </w:rPr>
        <w:t>e this template so that you</w:t>
      </w:r>
      <w:r>
        <w:t xml:space="preserve"> type over sections by using cut and paste into it, and/or use the given styles. To use the built</w:t>
      </w:r>
      <w:r w:rsidR="00240CCB">
        <w:t>-</w:t>
      </w:r>
      <w:r>
        <w:t>in styles, highlight a section that you want to desig</w:t>
      </w:r>
      <w:r w:rsidR="00240CCB">
        <w:t xml:space="preserve">nate with a certain style, </w:t>
      </w:r>
      <w:proofErr w:type="gramStart"/>
      <w:r w:rsidR="00240CCB">
        <w:t>then</w:t>
      </w:r>
      <w:proofErr w:type="gramEnd"/>
      <w:r w:rsidR="00240CCB">
        <w:t xml:space="preserve"> </w:t>
      </w:r>
      <w:r>
        <w:t xml:space="preserve">select the appropriate name on the style menu. </w:t>
      </w:r>
    </w:p>
    <w:p w:rsidR="0072589D" w:rsidRPr="00622DB8" w:rsidRDefault="0072589D" w:rsidP="0072589D">
      <w:pPr>
        <w:pStyle w:val="Heading2"/>
        <w:rPr>
          <w:lang w:val="en-US"/>
        </w:rPr>
      </w:pPr>
      <w:r w:rsidRPr="00622DB8">
        <w:rPr>
          <w:lang w:val="en-US"/>
        </w:rPr>
        <w:t>6. Acknowledgements</w:t>
      </w:r>
    </w:p>
    <w:p w:rsidR="0072589D" w:rsidRPr="006B4FFA" w:rsidRDefault="006B4FFA" w:rsidP="0072589D">
      <w:pPr>
        <w:rPr>
          <w:lang w:val="en-US"/>
        </w:rPr>
      </w:pPr>
      <w:r w:rsidRPr="006B4FFA">
        <w:rPr>
          <w:lang w:val="en-US"/>
        </w:rPr>
        <w:t>The acknowledgement for funding organizations etc. should be placed in a separate section at the end of the text.</w:t>
      </w:r>
      <w:r>
        <w:rPr>
          <w:lang w:val="en-US"/>
        </w:rPr>
        <w:t xml:space="preserve"> </w:t>
      </w:r>
    </w:p>
    <w:p w:rsidR="00E56480" w:rsidRDefault="00E56480" w:rsidP="00C11206">
      <w:pPr>
        <w:pStyle w:val="Heading2"/>
      </w:pPr>
    </w:p>
    <w:p w:rsidR="00AE5478" w:rsidRDefault="006C5DEA" w:rsidP="00C11206">
      <w:pPr>
        <w:pStyle w:val="Heading2"/>
      </w:pPr>
      <w:bookmarkStart w:id="0" w:name="_GoBack"/>
      <w:bookmarkEnd w:id="0"/>
      <w:proofErr w:type="spellStart"/>
      <w:r w:rsidRPr="00951AF4">
        <w:t>References</w:t>
      </w:r>
      <w:proofErr w:type="spellEnd"/>
    </w:p>
    <w:p w:rsidR="00C65AE4" w:rsidRPr="00C65AE4" w:rsidRDefault="00C65AE4" w:rsidP="00C65AE4">
      <w:pPr>
        <w:pStyle w:val="NoSpacing"/>
        <w:rPr>
          <w:lang w:val="en-US"/>
        </w:rPr>
      </w:pPr>
      <w:r w:rsidRPr="00F608E1">
        <w:rPr>
          <w:lang w:val="en-US"/>
        </w:rPr>
        <w:t xml:space="preserve">[Format for citation for JOURNAL PAPERS:] </w:t>
      </w:r>
    </w:p>
    <w:p w:rsidR="00F66B5F" w:rsidRPr="00F66B5F" w:rsidRDefault="00ED1D4E" w:rsidP="005E4907">
      <w:pPr>
        <w:numPr>
          <w:ilvl w:val="0"/>
          <w:numId w:val="6"/>
        </w:numPr>
        <w:spacing w:before="120" w:after="120"/>
        <w:ind w:hanging="720"/>
        <w:jc w:val="left"/>
        <w:rPr>
          <w:b/>
          <w:bCs/>
          <w:szCs w:val="24"/>
        </w:rPr>
      </w:pPr>
      <w:r w:rsidRPr="007E0CF1">
        <w:rPr>
          <w:szCs w:val="24"/>
        </w:rPr>
        <w:t xml:space="preserve">S. H. </w:t>
      </w:r>
      <w:proofErr w:type="spellStart"/>
      <w:r w:rsidRPr="007E0CF1">
        <w:rPr>
          <w:szCs w:val="24"/>
        </w:rPr>
        <w:t>Bokhari</w:t>
      </w:r>
      <w:proofErr w:type="spellEnd"/>
      <w:r w:rsidRPr="007E0CF1">
        <w:rPr>
          <w:szCs w:val="24"/>
        </w:rPr>
        <w:t>, “Partitioning Problems in Parallel, Pipel</w:t>
      </w:r>
      <w:r w:rsidR="00F66B5F">
        <w:rPr>
          <w:szCs w:val="24"/>
        </w:rPr>
        <w:t>ined, and Distributed Computing</w:t>
      </w:r>
      <w:r w:rsidRPr="007E0CF1">
        <w:rPr>
          <w:szCs w:val="24"/>
        </w:rPr>
        <w:t>”</w:t>
      </w:r>
      <w:r w:rsidR="00F66B5F">
        <w:rPr>
          <w:szCs w:val="24"/>
        </w:rPr>
        <w:t>,</w:t>
      </w:r>
      <w:r w:rsidRPr="007E0CF1">
        <w:rPr>
          <w:szCs w:val="24"/>
        </w:rPr>
        <w:t xml:space="preserve"> </w:t>
      </w:r>
      <w:r w:rsidRPr="00F66B5F">
        <w:rPr>
          <w:iCs/>
          <w:szCs w:val="24"/>
        </w:rPr>
        <w:t>IEEE Transactions on Computers</w:t>
      </w:r>
      <w:r w:rsidRPr="007E0CF1">
        <w:rPr>
          <w:szCs w:val="24"/>
        </w:rPr>
        <w:t xml:space="preserve">, Vol. 37, No. 1, </w:t>
      </w:r>
      <w:r w:rsidR="00C65AE4">
        <w:rPr>
          <w:szCs w:val="24"/>
        </w:rPr>
        <w:t xml:space="preserve">pp. 34-45, </w:t>
      </w:r>
      <w:r w:rsidRPr="007E0CF1">
        <w:rPr>
          <w:szCs w:val="24"/>
        </w:rPr>
        <w:t>January 1988.</w:t>
      </w:r>
      <w:r w:rsidR="007E0CF1" w:rsidRPr="007E0CF1">
        <w:rPr>
          <w:szCs w:val="24"/>
        </w:rPr>
        <w:t xml:space="preserve"> </w:t>
      </w:r>
    </w:p>
    <w:p w:rsidR="007E0CF1" w:rsidRPr="007E0CF1" w:rsidRDefault="00ED1D4E" w:rsidP="00F66B5F">
      <w:pPr>
        <w:pStyle w:val="NoSpacing"/>
        <w:rPr>
          <w:b/>
          <w:bCs/>
        </w:rPr>
      </w:pPr>
      <w:r w:rsidRPr="007E0CF1">
        <w:t>[Format for citation for BOOKS:]</w:t>
      </w:r>
      <w:r w:rsidR="007E0CF1" w:rsidRPr="007E0CF1">
        <w:t xml:space="preserve"> </w:t>
      </w:r>
    </w:p>
    <w:p w:rsidR="007E0CF1" w:rsidRPr="007E0CF1" w:rsidRDefault="00ED1D4E" w:rsidP="005E4907">
      <w:pPr>
        <w:numPr>
          <w:ilvl w:val="0"/>
          <w:numId w:val="6"/>
        </w:numPr>
        <w:spacing w:before="120" w:after="120"/>
        <w:ind w:hanging="720"/>
        <w:jc w:val="left"/>
        <w:rPr>
          <w:b/>
          <w:bCs/>
          <w:szCs w:val="24"/>
        </w:rPr>
      </w:pPr>
      <w:r w:rsidRPr="007E0CF1">
        <w:rPr>
          <w:szCs w:val="24"/>
        </w:rPr>
        <w:t xml:space="preserve">G. T. A. Kovacs, </w:t>
      </w:r>
      <w:proofErr w:type="spellStart"/>
      <w:r w:rsidRPr="007E0CF1">
        <w:rPr>
          <w:i/>
          <w:iCs/>
          <w:szCs w:val="24"/>
        </w:rPr>
        <w:t>Micromachined</w:t>
      </w:r>
      <w:proofErr w:type="spellEnd"/>
      <w:r w:rsidRPr="007E0CF1">
        <w:rPr>
          <w:i/>
          <w:iCs/>
          <w:szCs w:val="24"/>
        </w:rPr>
        <w:t xml:space="preserve"> Transducers Sourcebook</w:t>
      </w:r>
      <w:r w:rsidRPr="007E0CF1">
        <w:rPr>
          <w:szCs w:val="24"/>
        </w:rPr>
        <w:t>, McGraw-Hill, New York, 1998, pp. 95-97.</w:t>
      </w:r>
      <w:r w:rsidR="007E0CF1" w:rsidRPr="007E0CF1">
        <w:rPr>
          <w:szCs w:val="24"/>
        </w:rPr>
        <w:t xml:space="preserve"> </w:t>
      </w:r>
    </w:p>
    <w:p w:rsidR="00F66B5F" w:rsidRPr="00F66B5F" w:rsidRDefault="00ED1D4E" w:rsidP="005E4907">
      <w:pPr>
        <w:numPr>
          <w:ilvl w:val="0"/>
          <w:numId w:val="6"/>
        </w:numPr>
        <w:spacing w:before="120" w:after="120"/>
        <w:ind w:hanging="720"/>
        <w:jc w:val="left"/>
        <w:rPr>
          <w:b/>
          <w:bCs/>
          <w:szCs w:val="24"/>
        </w:rPr>
      </w:pPr>
      <w:r w:rsidRPr="007E0CF1">
        <w:rPr>
          <w:szCs w:val="24"/>
          <w:lang w:val="fr-FR"/>
        </w:rPr>
        <w:t xml:space="preserve">W. Aung, et al. </w:t>
      </w:r>
      <w:r w:rsidRPr="007E0CF1">
        <w:rPr>
          <w:szCs w:val="24"/>
        </w:rPr>
        <w:t xml:space="preserve">(ed.), </w:t>
      </w:r>
      <w:r w:rsidRPr="007E0CF1">
        <w:rPr>
          <w:i/>
          <w:szCs w:val="24"/>
        </w:rPr>
        <w:t xml:space="preserve">Engineering Education and Research – 2001: A Chronicle of Worldwide Innovations, </w:t>
      </w:r>
      <w:proofErr w:type="spellStart"/>
      <w:r w:rsidRPr="007E0CF1">
        <w:rPr>
          <w:szCs w:val="24"/>
        </w:rPr>
        <w:t>iNEER</w:t>
      </w:r>
      <w:proofErr w:type="spellEnd"/>
      <w:r w:rsidRPr="007E0CF1">
        <w:rPr>
          <w:szCs w:val="24"/>
        </w:rPr>
        <w:t>, Arlington, VA, 2002.</w:t>
      </w:r>
      <w:r w:rsidR="007E0CF1" w:rsidRPr="007E0CF1">
        <w:rPr>
          <w:szCs w:val="24"/>
        </w:rPr>
        <w:t xml:space="preserve"> </w:t>
      </w:r>
    </w:p>
    <w:p w:rsidR="007E0CF1" w:rsidRPr="007E0CF1" w:rsidRDefault="00ED1D4E" w:rsidP="00F66B5F">
      <w:pPr>
        <w:pStyle w:val="NoSpacing"/>
        <w:rPr>
          <w:b/>
          <w:bCs/>
        </w:rPr>
      </w:pPr>
      <w:r w:rsidRPr="007E0CF1">
        <w:t>[Format for citation for CHAPTERS IN BOOKS:]</w:t>
      </w:r>
      <w:r w:rsidR="007E0CF1" w:rsidRPr="007E0CF1">
        <w:t xml:space="preserve">  </w:t>
      </w:r>
    </w:p>
    <w:p w:rsidR="00F66B5F" w:rsidRDefault="00ED1D4E" w:rsidP="005E4907">
      <w:pPr>
        <w:numPr>
          <w:ilvl w:val="0"/>
          <w:numId w:val="6"/>
        </w:numPr>
        <w:spacing w:before="120" w:after="120"/>
        <w:ind w:hanging="720"/>
        <w:jc w:val="left"/>
        <w:rPr>
          <w:szCs w:val="24"/>
        </w:rPr>
      </w:pPr>
      <w:r w:rsidRPr="007E0CF1">
        <w:rPr>
          <w:szCs w:val="24"/>
        </w:rPr>
        <w:t xml:space="preserve">I. </w:t>
      </w:r>
      <w:proofErr w:type="spellStart"/>
      <w:r w:rsidRPr="007E0CF1">
        <w:rPr>
          <w:szCs w:val="24"/>
        </w:rPr>
        <w:t>Verner</w:t>
      </w:r>
      <w:proofErr w:type="spellEnd"/>
      <w:r w:rsidRPr="007E0CF1">
        <w:rPr>
          <w:szCs w:val="24"/>
        </w:rPr>
        <w:t xml:space="preserve">, and D. Ahlgren, "Robot Contests Framework for International Cooperation in Engineering Education,” </w:t>
      </w:r>
      <w:r w:rsidRPr="007E0CF1">
        <w:rPr>
          <w:i/>
          <w:szCs w:val="24"/>
        </w:rPr>
        <w:t>Innovations 2003: World Innovations in Engineering Education and Research,</w:t>
      </w:r>
      <w:r w:rsidRPr="007E0CF1">
        <w:rPr>
          <w:szCs w:val="24"/>
        </w:rPr>
        <w:t xml:space="preserve"> W. Aung, et al. (eds.), </w:t>
      </w:r>
      <w:proofErr w:type="spellStart"/>
      <w:r w:rsidRPr="007E0CF1">
        <w:rPr>
          <w:szCs w:val="24"/>
        </w:rPr>
        <w:t>iNEER</w:t>
      </w:r>
      <w:proofErr w:type="spellEnd"/>
      <w:r w:rsidRPr="007E0CF1">
        <w:rPr>
          <w:szCs w:val="24"/>
        </w:rPr>
        <w:t>, Arlington, VA, 2003, Chap. 24, pp. 237-245.</w:t>
      </w:r>
      <w:r w:rsidR="007E0CF1" w:rsidRPr="007E0CF1">
        <w:rPr>
          <w:szCs w:val="24"/>
        </w:rPr>
        <w:t xml:space="preserve"> </w:t>
      </w:r>
    </w:p>
    <w:p w:rsidR="007E0CF1" w:rsidRPr="007E0CF1" w:rsidRDefault="00ED1D4E" w:rsidP="00F66B5F">
      <w:pPr>
        <w:pStyle w:val="NoSpacing"/>
      </w:pPr>
      <w:r w:rsidRPr="007E0CF1">
        <w:t>[Format for citation for papers in CONFERENCE PROCEEDINGS:]</w:t>
      </w:r>
      <w:r w:rsidR="007E0CF1" w:rsidRPr="007E0CF1">
        <w:t xml:space="preserve"> </w:t>
      </w:r>
    </w:p>
    <w:p w:rsidR="007E0CF1" w:rsidRPr="007E0CF1" w:rsidRDefault="00ED1D4E" w:rsidP="005E4907">
      <w:pPr>
        <w:numPr>
          <w:ilvl w:val="0"/>
          <w:numId w:val="6"/>
        </w:numPr>
        <w:spacing w:before="120" w:after="120"/>
        <w:ind w:hanging="720"/>
        <w:jc w:val="left"/>
        <w:rPr>
          <w:szCs w:val="24"/>
        </w:rPr>
      </w:pPr>
      <w:r w:rsidRPr="007E0CF1">
        <w:rPr>
          <w:szCs w:val="24"/>
        </w:rPr>
        <w:t xml:space="preserve">H. Jerez, C. Abdullah, C. Christodoulou, J. V. </w:t>
      </w:r>
      <w:proofErr w:type="spellStart"/>
      <w:r w:rsidRPr="007E0CF1">
        <w:rPr>
          <w:szCs w:val="24"/>
        </w:rPr>
        <w:t>Reenen</w:t>
      </w:r>
      <w:proofErr w:type="spellEnd"/>
      <w:r w:rsidRPr="007E0CF1">
        <w:rPr>
          <w:szCs w:val="24"/>
        </w:rPr>
        <w:t xml:space="preserve"> and R. Jordan, “Wireless Enabling Education and Research Activities,” </w:t>
      </w:r>
      <w:r w:rsidRPr="007E0CF1">
        <w:rPr>
          <w:i/>
          <w:iCs/>
          <w:szCs w:val="24"/>
        </w:rPr>
        <w:t>Proceedings of 2003 International Conference on Engineering Education</w:t>
      </w:r>
      <w:r w:rsidRPr="007E0CF1">
        <w:rPr>
          <w:szCs w:val="24"/>
        </w:rPr>
        <w:t>, ICEE-2003, Paper No. 3301, Valencia, Spain, 2003.</w:t>
      </w:r>
      <w:r w:rsidR="007E0CF1" w:rsidRPr="007E0CF1">
        <w:rPr>
          <w:szCs w:val="24"/>
        </w:rPr>
        <w:t xml:space="preserve"> </w:t>
      </w:r>
    </w:p>
    <w:p w:rsidR="00F66B5F" w:rsidRDefault="00ED1D4E" w:rsidP="005E4907">
      <w:pPr>
        <w:numPr>
          <w:ilvl w:val="0"/>
          <w:numId w:val="6"/>
        </w:numPr>
        <w:spacing w:before="120" w:after="120"/>
        <w:ind w:hanging="720"/>
        <w:jc w:val="left"/>
        <w:rPr>
          <w:szCs w:val="24"/>
        </w:rPr>
      </w:pPr>
      <w:r w:rsidRPr="007E0CF1">
        <w:rPr>
          <w:szCs w:val="24"/>
        </w:rPr>
        <w:t xml:space="preserve">B. H. Byer, and E. Tam, “Addressing New Directions of Globalization, Environmental Management Systems and Sustainable Development in the Curriculum,” </w:t>
      </w:r>
      <w:r w:rsidRPr="007E0CF1">
        <w:rPr>
          <w:i/>
          <w:iCs/>
          <w:szCs w:val="24"/>
        </w:rPr>
        <w:t>Proceedings of 12th Canadian Conf. on Engineering Education</w:t>
      </w:r>
      <w:r w:rsidRPr="007E0CF1">
        <w:rPr>
          <w:szCs w:val="24"/>
        </w:rPr>
        <w:t>, Victoria, B.C., 2001, pp. 313-317.</w:t>
      </w:r>
      <w:r w:rsidR="007E0CF1" w:rsidRPr="007E0CF1">
        <w:rPr>
          <w:szCs w:val="24"/>
        </w:rPr>
        <w:t xml:space="preserve"> </w:t>
      </w:r>
    </w:p>
    <w:p w:rsidR="007E0CF1" w:rsidRPr="007E0CF1" w:rsidRDefault="00ED1D4E" w:rsidP="00F66B5F">
      <w:pPr>
        <w:pStyle w:val="NoSpacing"/>
      </w:pPr>
      <w:r w:rsidRPr="007E0CF1">
        <w:t>[Format for citing REPORTS:]</w:t>
      </w:r>
      <w:r w:rsidR="007E0CF1" w:rsidRPr="007E0CF1">
        <w:t xml:space="preserve"> </w:t>
      </w:r>
    </w:p>
    <w:p w:rsidR="00ED1D4E" w:rsidRPr="007E0CF1" w:rsidRDefault="00ED1D4E" w:rsidP="005E4907">
      <w:pPr>
        <w:numPr>
          <w:ilvl w:val="0"/>
          <w:numId w:val="6"/>
        </w:numPr>
        <w:spacing w:before="120" w:after="120"/>
        <w:ind w:hanging="720"/>
        <w:jc w:val="left"/>
        <w:rPr>
          <w:szCs w:val="24"/>
        </w:rPr>
      </w:pPr>
      <w:r w:rsidRPr="007E0CF1">
        <w:rPr>
          <w:szCs w:val="24"/>
        </w:rPr>
        <w:t xml:space="preserve">Chi-Fu </w:t>
      </w:r>
      <w:r w:rsidRPr="007E0CF1">
        <w:rPr>
          <w:color w:val="000000"/>
          <w:szCs w:val="24"/>
        </w:rPr>
        <w:t>Den</w:t>
      </w:r>
      <w:r w:rsidRPr="007E0CF1">
        <w:rPr>
          <w:iCs/>
          <w:szCs w:val="24"/>
        </w:rPr>
        <w:t xml:space="preserve">, “Final Report of First Phase </w:t>
      </w:r>
      <w:r w:rsidRPr="007E0CF1">
        <w:rPr>
          <w:szCs w:val="24"/>
        </w:rPr>
        <w:t>National Telecommunications Program (NTP)</w:t>
      </w:r>
      <w:r w:rsidRPr="007E0CF1">
        <w:rPr>
          <w:iCs/>
          <w:szCs w:val="24"/>
        </w:rPr>
        <w:t xml:space="preserve">,” NTP Office, </w:t>
      </w:r>
      <w:r w:rsidRPr="007E0CF1">
        <w:rPr>
          <w:szCs w:val="24"/>
        </w:rPr>
        <w:t>National Science Council (NSC), Taiwan, September 2003.</w:t>
      </w:r>
    </w:p>
    <w:p w:rsidR="00ED1D4E" w:rsidRPr="007E0CF1" w:rsidRDefault="00ED1D4E" w:rsidP="00ED1D4E">
      <w:pPr>
        <w:rPr>
          <w:szCs w:val="24"/>
          <w:lang w:val="en-CA"/>
        </w:rPr>
      </w:pPr>
    </w:p>
    <w:p w:rsidR="00ED1D4E" w:rsidRPr="007E0CF1" w:rsidRDefault="00ED1D4E" w:rsidP="00F66B5F">
      <w:pPr>
        <w:spacing w:before="120" w:after="120"/>
        <w:ind w:left="720"/>
        <w:rPr>
          <w:szCs w:val="24"/>
        </w:rPr>
      </w:pPr>
    </w:p>
    <w:sectPr w:rsidR="00ED1D4E" w:rsidRPr="007E0CF1" w:rsidSect="00E56480">
      <w:headerReference w:type="default" r:id="rId10"/>
      <w:footerReference w:type="default" r:id="rId11"/>
      <w:footerReference w:type="first" r:id="rId12"/>
      <w:pgSz w:w="11906" w:h="16838" w:code="9"/>
      <w:pgMar w:top="1701" w:right="1701" w:bottom="2268" w:left="1701" w:header="709" w:footer="172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E58" w:rsidRDefault="00E67E58">
      <w:r>
        <w:separator/>
      </w:r>
    </w:p>
    <w:p w:rsidR="00E67E58" w:rsidRDefault="00E67E58"/>
  </w:endnote>
  <w:endnote w:type="continuationSeparator" w:id="0">
    <w:p w:rsidR="00E67E58" w:rsidRDefault="00E67E58">
      <w:r>
        <w:continuationSeparator/>
      </w:r>
    </w:p>
    <w:p w:rsidR="00E67E58" w:rsidRDefault="00E67E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480" w:rsidRDefault="00E56480" w:rsidP="00E56480">
    <w:pPr>
      <w:pStyle w:val="Footer"/>
      <w:rPr>
        <w:sz w:val="20"/>
        <w:szCs w:val="20"/>
      </w:rPr>
    </w:pPr>
    <w:r>
      <w:rPr>
        <w:sz w:val="20"/>
        <w:szCs w:val="20"/>
      </w:rPr>
      <w:pict>
        <v:rect id="_x0000_i1025" style="width:0;height:1.5pt" o:hralign="center" o:hrstd="t" o:hr="t" fillcolor="#a0a0a0" stroked="f"/>
      </w:pict>
    </w:r>
  </w:p>
  <w:p w:rsidR="00D15A83" w:rsidRPr="00600935" w:rsidRDefault="0062086C" w:rsidP="00E56480">
    <w:pPr>
      <w:pStyle w:val="Footer"/>
      <w:rPr>
        <w:sz w:val="20"/>
        <w:szCs w:val="20"/>
      </w:rPr>
    </w:pPr>
    <w:r w:rsidRPr="00600935">
      <w:rPr>
        <w:sz w:val="20"/>
        <w:szCs w:val="20"/>
      </w:rPr>
      <w:t>I</w:t>
    </w:r>
    <w:r w:rsidR="00600935" w:rsidRPr="00600935">
      <w:rPr>
        <w:sz w:val="20"/>
        <w:szCs w:val="20"/>
      </w:rPr>
      <w:t>nternational Conference on Engineering Education</w:t>
    </w:r>
    <w:r w:rsidRPr="00600935">
      <w:rPr>
        <w:sz w:val="20"/>
        <w:szCs w:val="20"/>
      </w:rPr>
      <w:ptab w:relativeTo="margin" w:alignment="center" w:leader="none"/>
    </w:r>
    <w:r w:rsidRPr="00600935">
      <w:rPr>
        <w:sz w:val="20"/>
        <w:szCs w:val="20"/>
      </w:rPr>
      <w:ptab w:relativeTo="margin" w:alignment="right" w:leader="none"/>
    </w:r>
    <w:r w:rsidRPr="00600935">
      <w:rPr>
        <w:sz w:val="20"/>
        <w:szCs w:val="20"/>
      </w:rPr>
      <w:t>30 July - 3 August 2012</w:t>
    </w:r>
    <w:r w:rsidR="00600935" w:rsidRPr="00600935">
      <w:rPr>
        <w:sz w:val="20"/>
        <w:szCs w:val="20"/>
      </w:rPr>
      <w:t>, Turku, Finland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86C" w:rsidRPr="0062086C" w:rsidRDefault="00641C34" w:rsidP="0062086C">
    <w:pPr>
      <w:pStyle w:val="Footer"/>
    </w:pPr>
    <w:r>
      <w:rPr>
        <w:szCs w:val="24"/>
      </w:rPr>
      <w:t xml:space="preserve">ICEE 2012, Turku, Finland </w:t>
    </w:r>
    <w:r>
      <w:rPr>
        <w:szCs w:val="24"/>
      </w:rPr>
      <w:tab/>
    </w:r>
    <w:r>
      <w:rPr>
        <w:szCs w:val="24"/>
      </w:rPr>
      <w:tab/>
      <w:t>30 July - 3 August, 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E58" w:rsidRDefault="00E67E58">
      <w:r>
        <w:separator/>
      </w:r>
    </w:p>
    <w:p w:rsidR="00E67E58" w:rsidRDefault="00E67E58"/>
  </w:footnote>
  <w:footnote w:type="continuationSeparator" w:id="0">
    <w:p w:rsidR="00E67E58" w:rsidRDefault="00E67E58">
      <w:r>
        <w:continuationSeparator/>
      </w:r>
    </w:p>
    <w:p w:rsidR="00E67E58" w:rsidRDefault="00E67E5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A83" w:rsidRDefault="00D15A83" w:rsidP="009C414A">
    <w:pPr>
      <w:pStyle w:val="Header"/>
      <w:tabs>
        <w:tab w:val="clear" w:pos="4153"/>
        <w:tab w:val="left" w:pos="6525"/>
      </w:tabs>
      <w:rPr>
        <w:bdr w:val="single" w:sz="4" w:space="0" w:color="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E41C965E"/>
    <w:lvl w:ilvl="0">
      <w:start w:val="1"/>
      <w:numFmt w:val="decimal"/>
      <w:pStyle w:val="ListNumber"/>
      <w:lvlText w:val="%1."/>
      <w:lvlJc w:val="left"/>
      <w:pPr>
        <w:tabs>
          <w:tab w:val="num" w:pos="360"/>
        </w:tabs>
        <w:ind w:left="360" w:hanging="360"/>
      </w:pPr>
    </w:lvl>
  </w:abstractNum>
  <w:abstractNum w:abstractNumId="1">
    <w:nsid w:val="0C4E3F8C"/>
    <w:multiLevelType w:val="hybridMultilevel"/>
    <w:tmpl w:val="39D89356"/>
    <w:lvl w:ilvl="0" w:tplc="A5B8F958">
      <w:start w:val="1"/>
      <w:numFmt w:val="upperLetter"/>
      <w:lvlText w:val="%1."/>
      <w:lvlJc w:val="left"/>
      <w:pPr>
        <w:ind w:left="4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nsid w:val="28E635E8"/>
    <w:multiLevelType w:val="multilevel"/>
    <w:tmpl w:val="D85CBF56"/>
    <w:numStyleLink w:val="Style2"/>
  </w:abstractNum>
  <w:abstractNum w:abstractNumId="3">
    <w:nsid w:val="2C086E7B"/>
    <w:multiLevelType w:val="multilevel"/>
    <w:tmpl w:val="D85CBF56"/>
    <w:styleLink w:val="Style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nsid w:val="2C8D469E"/>
    <w:multiLevelType w:val="hybridMultilevel"/>
    <w:tmpl w:val="D78A7116"/>
    <w:lvl w:ilvl="0" w:tplc="A5B8F958">
      <w:start w:val="1"/>
      <w:numFmt w:val="upperLetter"/>
      <w:lvlText w:val="%1."/>
      <w:lvlJc w:val="left"/>
      <w:pPr>
        <w:ind w:left="4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nsid w:val="2E564661"/>
    <w:multiLevelType w:val="multilevel"/>
    <w:tmpl w:val="2E165DC4"/>
    <w:lvl w:ilvl="0">
      <w:start w:val="1"/>
      <w:numFmt w:val="decimal"/>
      <w:pStyle w:val="StyleHeading1LatinVerdana14ptBefore0ptAfter0"/>
      <w:lvlText w:val="%1."/>
      <w:lvlJc w:val="left"/>
      <w:pPr>
        <w:tabs>
          <w:tab w:val="num" w:pos="567"/>
        </w:tabs>
        <w:ind w:left="567" w:hanging="567"/>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814"/>
        </w:tabs>
        <w:ind w:left="1814" w:hanging="181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6">
    <w:nsid w:val="2E9D79B1"/>
    <w:multiLevelType w:val="hybridMultilevel"/>
    <w:tmpl w:val="089A6F1E"/>
    <w:lvl w:ilvl="0" w:tplc="34CE1760">
      <w:start w:val="2"/>
      <w:numFmt w:val="decimal"/>
      <w:pStyle w:val="References"/>
      <w:lvlText w:val="%1."/>
      <w:lvlJc w:val="left"/>
      <w:pPr>
        <w:tabs>
          <w:tab w:val="num" w:pos="360"/>
        </w:tabs>
        <w:ind w:left="360" w:hanging="360"/>
      </w:pPr>
      <w:rPr>
        <w:rFonts w:hint="default"/>
      </w:rPr>
    </w:lvl>
    <w:lvl w:ilvl="1" w:tplc="DF18173C">
      <w:start w:val="1"/>
      <w:numFmt w:val="bullet"/>
      <w:lvlText w:val="o"/>
      <w:lvlJc w:val="left"/>
      <w:pPr>
        <w:tabs>
          <w:tab w:val="num" w:pos="1080"/>
        </w:tabs>
        <w:ind w:left="1080" w:hanging="360"/>
      </w:pPr>
      <w:rPr>
        <w:rFonts w:ascii="Courier New" w:hAnsi="Courier New" w:hint="default"/>
      </w:rPr>
    </w:lvl>
    <w:lvl w:ilvl="2" w:tplc="B9FA28EE" w:tentative="1">
      <w:start w:val="1"/>
      <w:numFmt w:val="bullet"/>
      <w:lvlText w:val=""/>
      <w:lvlJc w:val="left"/>
      <w:pPr>
        <w:tabs>
          <w:tab w:val="num" w:pos="1800"/>
        </w:tabs>
        <w:ind w:left="1800" w:hanging="360"/>
      </w:pPr>
      <w:rPr>
        <w:rFonts w:ascii="Wingdings" w:hAnsi="Wingdings" w:hint="default"/>
      </w:rPr>
    </w:lvl>
    <w:lvl w:ilvl="3" w:tplc="BF0A633A" w:tentative="1">
      <w:start w:val="1"/>
      <w:numFmt w:val="bullet"/>
      <w:lvlText w:val=""/>
      <w:lvlJc w:val="left"/>
      <w:pPr>
        <w:tabs>
          <w:tab w:val="num" w:pos="2520"/>
        </w:tabs>
        <w:ind w:left="2520" w:hanging="360"/>
      </w:pPr>
      <w:rPr>
        <w:rFonts w:ascii="Symbol" w:hAnsi="Symbol" w:hint="default"/>
      </w:rPr>
    </w:lvl>
    <w:lvl w:ilvl="4" w:tplc="22D46E48" w:tentative="1">
      <w:start w:val="1"/>
      <w:numFmt w:val="bullet"/>
      <w:lvlText w:val="o"/>
      <w:lvlJc w:val="left"/>
      <w:pPr>
        <w:tabs>
          <w:tab w:val="num" w:pos="3240"/>
        </w:tabs>
        <w:ind w:left="3240" w:hanging="360"/>
      </w:pPr>
      <w:rPr>
        <w:rFonts w:ascii="Courier New" w:hAnsi="Courier New" w:hint="default"/>
      </w:rPr>
    </w:lvl>
    <w:lvl w:ilvl="5" w:tplc="2FCAA2A2" w:tentative="1">
      <w:start w:val="1"/>
      <w:numFmt w:val="bullet"/>
      <w:lvlText w:val=""/>
      <w:lvlJc w:val="left"/>
      <w:pPr>
        <w:tabs>
          <w:tab w:val="num" w:pos="3960"/>
        </w:tabs>
        <w:ind w:left="3960" w:hanging="360"/>
      </w:pPr>
      <w:rPr>
        <w:rFonts w:ascii="Wingdings" w:hAnsi="Wingdings" w:hint="default"/>
      </w:rPr>
    </w:lvl>
    <w:lvl w:ilvl="6" w:tplc="C4A8DE52" w:tentative="1">
      <w:start w:val="1"/>
      <w:numFmt w:val="bullet"/>
      <w:lvlText w:val=""/>
      <w:lvlJc w:val="left"/>
      <w:pPr>
        <w:tabs>
          <w:tab w:val="num" w:pos="4680"/>
        </w:tabs>
        <w:ind w:left="4680" w:hanging="360"/>
      </w:pPr>
      <w:rPr>
        <w:rFonts w:ascii="Symbol" w:hAnsi="Symbol" w:hint="default"/>
      </w:rPr>
    </w:lvl>
    <w:lvl w:ilvl="7" w:tplc="B2ACF740" w:tentative="1">
      <w:start w:val="1"/>
      <w:numFmt w:val="bullet"/>
      <w:lvlText w:val="o"/>
      <w:lvlJc w:val="left"/>
      <w:pPr>
        <w:tabs>
          <w:tab w:val="num" w:pos="5400"/>
        </w:tabs>
        <w:ind w:left="5400" w:hanging="360"/>
      </w:pPr>
      <w:rPr>
        <w:rFonts w:ascii="Courier New" w:hAnsi="Courier New" w:hint="default"/>
      </w:rPr>
    </w:lvl>
    <w:lvl w:ilvl="8" w:tplc="F0E66C4A" w:tentative="1">
      <w:start w:val="1"/>
      <w:numFmt w:val="bullet"/>
      <w:lvlText w:val=""/>
      <w:lvlJc w:val="left"/>
      <w:pPr>
        <w:tabs>
          <w:tab w:val="num" w:pos="6120"/>
        </w:tabs>
        <w:ind w:left="6120" w:hanging="360"/>
      </w:pPr>
      <w:rPr>
        <w:rFonts w:ascii="Wingdings" w:hAnsi="Wingdings" w:hint="default"/>
      </w:rPr>
    </w:lvl>
  </w:abstractNum>
  <w:abstractNum w:abstractNumId="7">
    <w:nsid w:val="385B3A1F"/>
    <w:multiLevelType w:val="multilevel"/>
    <w:tmpl w:val="49189748"/>
    <w:lvl w:ilvl="0">
      <w:start w:val="1"/>
      <w:numFmt w:val="decimal"/>
      <w:lvlText w:val="%1."/>
      <w:lvlJc w:val="left"/>
      <w:pPr>
        <w:tabs>
          <w:tab w:val="num" w:pos="360"/>
        </w:tabs>
        <w:ind w:left="360" w:hanging="360"/>
      </w:pPr>
      <w:rPr>
        <w:rFonts w:ascii="Verdana" w:hAnsi="Verdana" w:hint="default"/>
        <w:b/>
        <w:i w:val="0"/>
        <w:sz w:val="32"/>
        <w:szCs w:val="32"/>
      </w:rPr>
    </w:lvl>
    <w:lvl w:ilvl="1">
      <w:start w:val="1"/>
      <w:numFmt w:val="decimal"/>
      <w:lvlText w:val="%1.%2."/>
      <w:lvlJc w:val="left"/>
      <w:pPr>
        <w:tabs>
          <w:tab w:val="num" w:pos="1080"/>
        </w:tabs>
        <w:ind w:left="1644" w:hanging="1644"/>
      </w:pPr>
      <w:rPr>
        <w:rFonts w:ascii="Verdana" w:hAnsi="Verdana" w:hint="default"/>
        <w:b/>
        <w:i w:val="0"/>
        <w:sz w:val="28"/>
        <w:szCs w:val="28"/>
      </w:rPr>
    </w:lvl>
    <w:lvl w:ilvl="2">
      <w:start w:val="1"/>
      <w:numFmt w:val="decimal"/>
      <w:lvlText w:val="%1.%2.%3."/>
      <w:lvlJc w:val="left"/>
      <w:pPr>
        <w:tabs>
          <w:tab w:val="num" w:pos="1800"/>
        </w:tabs>
        <w:ind w:left="1224" w:hanging="1224"/>
      </w:pPr>
      <w:rPr>
        <w:rFonts w:ascii="Verdana" w:hAnsi="Verdana" w:hint="default"/>
        <w:b/>
        <w:i/>
        <w:sz w:val="24"/>
        <w:szCs w:val="24"/>
      </w:rPr>
    </w:lvl>
    <w:lvl w:ilvl="3">
      <w:start w:val="1"/>
      <w:numFmt w:val="decimal"/>
      <w:pStyle w:val="Heading4"/>
      <w:lvlText w:val="%1.%2.%3.%4."/>
      <w:lvlJc w:val="left"/>
      <w:pPr>
        <w:tabs>
          <w:tab w:val="num" w:pos="2520"/>
        </w:tabs>
        <w:ind w:left="1728" w:hanging="648"/>
      </w:pPr>
      <w:rPr>
        <w:rFonts w:hint="default"/>
        <w:b w:val="0"/>
        <w:i/>
        <w:sz w:val="22"/>
      </w:rPr>
    </w:lvl>
    <w:lvl w:ilvl="4">
      <w:start w:val="1"/>
      <w:numFmt w:val="decimal"/>
      <w:lvlText w:val="%1.%2.%3.%4.%5."/>
      <w:lvlJc w:val="left"/>
      <w:pPr>
        <w:tabs>
          <w:tab w:val="num" w:pos="3502"/>
        </w:tabs>
        <w:ind w:left="2494"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8">
    <w:nsid w:val="39BD3C96"/>
    <w:multiLevelType w:val="hybridMultilevel"/>
    <w:tmpl w:val="FE22101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nsid w:val="3D6D40A6"/>
    <w:multiLevelType w:val="hybridMultilevel"/>
    <w:tmpl w:val="2B70D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F52BAA"/>
    <w:multiLevelType w:val="multilevel"/>
    <w:tmpl w:val="D44E56DA"/>
    <w:styleLink w:val="CurrentList1"/>
    <w:lvl w:ilvl="0">
      <w:start w:val="1"/>
      <w:numFmt w:val="decimal"/>
      <w:lvlText w:val="%1"/>
      <w:lvlJc w:val="left"/>
      <w:pPr>
        <w:tabs>
          <w:tab w:val="num" w:pos="360"/>
        </w:tabs>
        <w:ind w:left="360" w:hanging="360"/>
      </w:pPr>
      <w:rPr>
        <w:rFonts w:ascii="Verdana" w:hAnsi="Verdana" w:hint="default"/>
        <w:b/>
        <w:i w:val="0"/>
        <w:sz w:val="32"/>
        <w:szCs w:val="32"/>
      </w:rPr>
    </w:lvl>
    <w:lvl w:ilvl="1">
      <w:start w:val="1"/>
      <w:numFmt w:val="decimal"/>
      <w:lvlRestart w:val="0"/>
      <w:lvlText w:val="%1.%2"/>
      <w:lvlJc w:val="left"/>
      <w:pPr>
        <w:tabs>
          <w:tab w:val="num" w:pos="1080"/>
        </w:tabs>
        <w:ind w:left="1644" w:hanging="1644"/>
      </w:pPr>
      <w:rPr>
        <w:rFonts w:ascii="Verdana" w:hAnsi="Verdana" w:hint="default"/>
        <w:b/>
        <w:i w:val="0"/>
        <w:sz w:val="28"/>
        <w:szCs w:val="28"/>
      </w:rPr>
    </w:lvl>
    <w:lvl w:ilvl="2">
      <w:start w:val="1"/>
      <w:numFmt w:val="decimal"/>
      <w:lvlRestart w:val="0"/>
      <w:lvlText w:val="2.%3.1"/>
      <w:lvlJc w:val="left"/>
      <w:pPr>
        <w:tabs>
          <w:tab w:val="num" w:pos="1800"/>
        </w:tabs>
        <w:ind w:left="1224" w:hanging="1224"/>
      </w:pPr>
      <w:rPr>
        <w:rFonts w:ascii="Verdana" w:hAnsi="Verdana" w:hint="default"/>
        <w:b/>
        <w:i w:val="0"/>
        <w:sz w:val="24"/>
        <w:szCs w:val="24"/>
      </w:rPr>
    </w:lvl>
    <w:lvl w:ilvl="3">
      <w:start w:val="1"/>
      <w:numFmt w:val="decimal"/>
      <w:lvlText w:val="%3.%1.%2.%4"/>
      <w:lvlJc w:val="left"/>
      <w:pPr>
        <w:tabs>
          <w:tab w:val="num" w:pos="2520"/>
        </w:tabs>
        <w:ind w:left="1728" w:hanging="1728"/>
      </w:pPr>
      <w:rPr>
        <w:rFonts w:ascii="Verdana" w:hAnsi="Verdana" w:hint="default"/>
        <w:b w:val="0"/>
        <w:i/>
        <w:sz w:val="22"/>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1">
    <w:nsid w:val="43054C91"/>
    <w:multiLevelType w:val="hybridMultilevel"/>
    <w:tmpl w:val="55C851F6"/>
    <w:lvl w:ilvl="0" w:tplc="A5B8F958">
      <w:start w:val="1"/>
      <w:numFmt w:val="upperLetter"/>
      <w:lvlText w:val="%1."/>
      <w:lvlJc w:val="left"/>
      <w:pPr>
        <w:ind w:left="4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nsid w:val="464E74BA"/>
    <w:multiLevelType w:val="multilevel"/>
    <w:tmpl w:val="9A72AA8C"/>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nsid w:val="46F26A1A"/>
    <w:multiLevelType w:val="hybridMultilevel"/>
    <w:tmpl w:val="8FF6693E"/>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nsid w:val="48A24108"/>
    <w:multiLevelType w:val="multilevel"/>
    <w:tmpl w:val="7AD4791A"/>
    <w:styleLink w:val="111111"/>
    <w:lvl w:ilvl="0">
      <w:start w:val="1"/>
      <w:numFmt w:val="decimal"/>
      <w:lvlText w:val="%1."/>
      <w:lvlJc w:val="left"/>
      <w:pPr>
        <w:tabs>
          <w:tab w:val="num" w:pos="360"/>
        </w:tabs>
        <w:ind w:left="360" w:hanging="360"/>
      </w:pPr>
      <w:rPr>
        <w:rFonts w:ascii="Verdana" w:hAnsi="Verdana" w:hint="default"/>
        <w:b/>
        <w:i w:val="0"/>
        <w:sz w:val="28"/>
      </w:rPr>
    </w:lvl>
    <w:lvl w:ilvl="1">
      <w:start w:val="1"/>
      <w:numFmt w:val="decimal"/>
      <w:lvlText w:val="%1.%2."/>
      <w:lvlJc w:val="left"/>
      <w:pPr>
        <w:tabs>
          <w:tab w:val="num" w:pos="1080"/>
        </w:tabs>
        <w:ind w:left="1644" w:hanging="1644"/>
      </w:pPr>
      <w:rPr>
        <w:rFonts w:ascii="Verdana" w:hAnsi="Verdana" w:hint="default"/>
        <w:b/>
        <w:i w:val="0"/>
        <w:sz w:val="24"/>
      </w:rPr>
    </w:lvl>
    <w:lvl w:ilvl="2">
      <w:start w:val="1"/>
      <w:numFmt w:val="decimal"/>
      <w:lvlText w:val="%1.%2.%3."/>
      <w:lvlJc w:val="left"/>
      <w:pPr>
        <w:tabs>
          <w:tab w:val="num" w:pos="1800"/>
        </w:tabs>
        <w:ind w:left="1224" w:hanging="1224"/>
      </w:pPr>
      <w:rPr>
        <w:rFonts w:ascii="Verdana" w:hAnsi="Verdana" w:hint="default"/>
        <w:b/>
        <w:i w:val="0"/>
        <w:sz w:val="22"/>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502"/>
        </w:tabs>
        <w:ind w:left="2494"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5">
    <w:nsid w:val="4DCE1694"/>
    <w:multiLevelType w:val="multilevel"/>
    <w:tmpl w:val="AEA46568"/>
    <w:lvl w:ilvl="0">
      <w:start w:val="1"/>
      <w:numFmt w:val="decimal"/>
      <w:lvlText w:val="%1."/>
      <w:lvlJc w:val="left"/>
      <w:pPr>
        <w:ind w:left="360" w:hanging="360"/>
      </w:pPr>
      <w:rPr>
        <w:rFonts w:ascii="Times" w:hAnsi="Times" w:hint="default"/>
        <w:sz w:val="24"/>
      </w:rPr>
    </w:lvl>
    <w:lvl w:ilvl="1">
      <w:start w:val="1"/>
      <w:numFmt w:val="decimal"/>
      <w:lvlText w:val="%1.%2."/>
      <w:lvlJc w:val="left"/>
      <w:pPr>
        <w:ind w:left="720" w:hanging="720"/>
      </w:pPr>
      <w:rPr>
        <w:rFonts w:ascii="Times" w:hAnsi="Times" w:hint="default"/>
        <w:sz w:val="24"/>
      </w:rPr>
    </w:lvl>
    <w:lvl w:ilvl="2">
      <w:start w:val="1"/>
      <w:numFmt w:val="decimal"/>
      <w:lvlText w:val="%1.%2.%3."/>
      <w:lvlJc w:val="left"/>
      <w:pPr>
        <w:ind w:left="1080" w:hanging="1080"/>
      </w:pPr>
      <w:rPr>
        <w:rFonts w:ascii="Times" w:hAnsi="Times" w:hint="default"/>
        <w:sz w:val="24"/>
      </w:rPr>
    </w:lvl>
    <w:lvl w:ilvl="3">
      <w:start w:val="1"/>
      <w:numFmt w:val="decimal"/>
      <w:lvlText w:val="%1.%2.%3.%4."/>
      <w:lvlJc w:val="left"/>
      <w:pPr>
        <w:ind w:left="1080" w:hanging="1080"/>
      </w:pPr>
      <w:rPr>
        <w:rFonts w:ascii="Times" w:hAnsi="Times" w:hint="default"/>
        <w:sz w:val="24"/>
      </w:rPr>
    </w:lvl>
    <w:lvl w:ilvl="4">
      <w:start w:val="1"/>
      <w:numFmt w:val="decimal"/>
      <w:lvlText w:val="%1.%2.%3.%4.%5."/>
      <w:lvlJc w:val="left"/>
      <w:pPr>
        <w:ind w:left="1440" w:hanging="1440"/>
      </w:pPr>
      <w:rPr>
        <w:rFonts w:ascii="Times" w:hAnsi="Times" w:hint="default"/>
        <w:sz w:val="24"/>
      </w:rPr>
    </w:lvl>
    <w:lvl w:ilvl="5">
      <w:start w:val="1"/>
      <w:numFmt w:val="decimal"/>
      <w:lvlText w:val="%1.%2.%3.%4.%5.%6."/>
      <w:lvlJc w:val="left"/>
      <w:pPr>
        <w:ind w:left="1800" w:hanging="1800"/>
      </w:pPr>
      <w:rPr>
        <w:rFonts w:ascii="Times" w:hAnsi="Times" w:hint="default"/>
        <w:sz w:val="24"/>
      </w:rPr>
    </w:lvl>
    <w:lvl w:ilvl="6">
      <w:start w:val="1"/>
      <w:numFmt w:val="decimal"/>
      <w:lvlText w:val="%1.%2.%3.%4.%5.%6.%7."/>
      <w:lvlJc w:val="left"/>
      <w:pPr>
        <w:ind w:left="2160" w:hanging="2160"/>
      </w:pPr>
      <w:rPr>
        <w:rFonts w:ascii="Times" w:hAnsi="Times" w:hint="default"/>
        <w:sz w:val="24"/>
      </w:rPr>
    </w:lvl>
    <w:lvl w:ilvl="7">
      <w:start w:val="1"/>
      <w:numFmt w:val="decimal"/>
      <w:lvlText w:val="%1.%2.%3.%4.%5.%6.%7.%8."/>
      <w:lvlJc w:val="left"/>
      <w:pPr>
        <w:ind w:left="2160" w:hanging="2160"/>
      </w:pPr>
      <w:rPr>
        <w:rFonts w:ascii="Times" w:hAnsi="Times" w:hint="default"/>
        <w:sz w:val="24"/>
      </w:rPr>
    </w:lvl>
    <w:lvl w:ilvl="8">
      <w:start w:val="1"/>
      <w:numFmt w:val="decimal"/>
      <w:lvlText w:val="%1.%2.%3.%4.%5.%6.%7.%8.%9."/>
      <w:lvlJc w:val="left"/>
      <w:pPr>
        <w:ind w:left="2520" w:hanging="2520"/>
      </w:pPr>
      <w:rPr>
        <w:rFonts w:ascii="Times" w:hAnsi="Times" w:hint="default"/>
        <w:sz w:val="24"/>
      </w:rPr>
    </w:lvl>
  </w:abstractNum>
  <w:abstractNum w:abstractNumId="16">
    <w:nsid w:val="62CC71C5"/>
    <w:multiLevelType w:val="hybridMultilevel"/>
    <w:tmpl w:val="D690CFE0"/>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nsid w:val="636E307D"/>
    <w:multiLevelType w:val="hybridMultilevel"/>
    <w:tmpl w:val="C1D22E36"/>
    <w:lvl w:ilvl="0" w:tplc="A5B8F958">
      <w:start w:val="1"/>
      <w:numFmt w:val="upperLetter"/>
      <w:lvlText w:val="%1."/>
      <w:lvlJc w:val="left"/>
      <w:pPr>
        <w:ind w:left="4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nsid w:val="68BA64C1"/>
    <w:multiLevelType w:val="hybridMultilevel"/>
    <w:tmpl w:val="0D3878A0"/>
    <w:lvl w:ilvl="0" w:tplc="FFFFFFFF">
      <w:start w:val="1"/>
      <w:numFmt w:val="bullet"/>
      <w:pStyle w:val="Bullets"/>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9">
    <w:nsid w:val="70A00130"/>
    <w:multiLevelType w:val="hybridMultilevel"/>
    <w:tmpl w:val="5F386568"/>
    <w:lvl w:ilvl="0" w:tplc="A5B8F958">
      <w:start w:val="1"/>
      <w:numFmt w:val="upperLetter"/>
      <w:lvlText w:val="%1."/>
      <w:lvlJc w:val="left"/>
      <w:pPr>
        <w:ind w:left="420" w:hanging="360"/>
      </w:pPr>
      <w:rPr>
        <w:rFonts w:hint="default"/>
      </w:rPr>
    </w:lvl>
    <w:lvl w:ilvl="1" w:tplc="040B0019" w:tentative="1">
      <w:start w:val="1"/>
      <w:numFmt w:val="lowerLetter"/>
      <w:lvlText w:val="%2."/>
      <w:lvlJc w:val="left"/>
      <w:pPr>
        <w:ind w:left="1140" w:hanging="360"/>
      </w:pPr>
    </w:lvl>
    <w:lvl w:ilvl="2" w:tplc="040B001B" w:tentative="1">
      <w:start w:val="1"/>
      <w:numFmt w:val="lowerRoman"/>
      <w:lvlText w:val="%3."/>
      <w:lvlJc w:val="right"/>
      <w:pPr>
        <w:ind w:left="1860" w:hanging="180"/>
      </w:pPr>
    </w:lvl>
    <w:lvl w:ilvl="3" w:tplc="040B000F" w:tentative="1">
      <w:start w:val="1"/>
      <w:numFmt w:val="decimal"/>
      <w:lvlText w:val="%4."/>
      <w:lvlJc w:val="left"/>
      <w:pPr>
        <w:ind w:left="2580" w:hanging="360"/>
      </w:pPr>
    </w:lvl>
    <w:lvl w:ilvl="4" w:tplc="040B0019" w:tentative="1">
      <w:start w:val="1"/>
      <w:numFmt w:val="lowerLetter"/>
      <w:lvlText w:val="%5."/>
      <w:lvlJc w:val="left"/>
      <w:pPr>
        <w:ind w:left="3300" w:hanging="360"/>
      </w:pPr>
    </w:lvl>
    <w:lvl w:ilvl="5" w:tplc="040B001B" w:tentative="1">
      <w:start w:val="1"/>
      <w:numFmt w:val="lowerRoman"/>
      <w:lvlText w:val="%6."/>
      <w:lvlJc w:val="right"/>
      <w:pPr>
        <w:ind w:left="4020" w:hanging="180"/>
      </w:pPr>
    </w:lvl>
    <w:lvl w:ilvl="6" w:tplc="040B000F" w:tentative="1">
      <w:start w:val="1"/>
      <w:numFmt w:val="decimal"/>
      <w:lvlText w:val="%7."/>
      <w:lvlJc w:val="left"/>
      <w:pPr>
        <w:ind w:left="4740" w:hanging="360"/>
      </w:pPr>
    </w:lvl>
    <w:lvl w:ilvl="7" w:tplc="040B0019" w:tentative="1">
      <w:start w:val="1"/>
      <w:numFmt w:val="lowerLetter"/>
      <w:lvlText w:val="%8."/>
      <w:lvlJc w:val="left"/>
      <w:pPr>
        <w:ind w:left="5460" w:hanging="360"/>
      </w:pPr>
    </w:lvl>
    <w:lvl w:ilvl="8" w:tplc="040B001B" w:tentative="1">
      <w:start w:val="1"/>
      <w:numFmt w:val="lowerRoman"/>
      <w:lvlText w:val="%9."/>
      <w:lvlJc w:val="right"/>
      <w:pPr>
        <w:ind w:left="6180" w:hanging="180"/>
      </w:pPr>
    </w:lvl>
  </w:abstractNum>
  <w:num w:numId="1">
    <w:abstractNumId w:val="5"/>
  </w:num>
  <w:num w:numId="2">
    <w:abstractNumId w:val="14"/>
  </w:num>
  <w:num w:numId="3">
    <w:abstractNumId w:val="0"/>
  </w:num>
  <w:num w:numId="4">
    <w:abstractNumId w:val="7"/>
  </w:num>
  <w:num w:numId="5">
    <w:abstractNumId w:val="10"/>
  </w:num>
  <w:num w:numId="6">
    <w:abstractNumId w:val="2"/>
    <w:lvlOverride w:ilvl="0">
      <w:lvl w:ilvl="0">
        <w:start w:val="1"/>
        <w:numFmt w:val="decimal"/>
        <w:lvlText w:val="[%1]"/>
        <w:lvlJc w:val="left"/>
        <w:pPr>
          <w:tabs>
            <w:tab w:val="num" w:pos="720"/>
          </w:tabs>
          <w:ind w:left="720" w:hanging="360"/>
        </w:pPr>
        <w:rPr>
          <w:rFonts w:hint="default"/>
          <w:b w:val="0"/>
        </w:rPr>
      </w:lvl>
    </w:lvlOverride>
    <w:lvlOverride w:ilvl="1">
      <w:lvl w:ilvl="1">
        <w:start w:val="1"/>
        <w:numFmt w:val="lowerLetter"/>
        <w:lvlText w:val="%2."/>
        <w:lvlJc w:val="left"/>
        <w:pPr>
          <w:tabs>
            <w:tab w:val="num" w:pos="1440"/>
          </w:tabs>
          <w:ind w:left="1440" w:hanging="360"/>
        </w:pPr>
        <w:rPr>
          <w:rFonts w:hint="default"/>
        </w:rPr>
      </w:lvl>
    </w:lvlOverride>
    <w:lvlOverride w:ilvl="2">
      <w:lvl w:ilvl="2">
        <w:start w:val="1"/>
        <w:numFmt w:val="lowerRoman"/>
        <w:lvlText w:val="%3."/>
        <w:lvlJc w:val="right"/>
        <w:pPr>
          <w:tabs>
            <w:tab w:val="num" w:pos="2160"/>
          </w:tabs>
          <w:ind w:left="2160" w:hanging="18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lowerLetter"/>
        <w:lvlText w:val="%5."/>
        <w:lvlJc w:val="left"/>
        <w:pPr>
          <w:tabs>
            <w:tab w:val="num" w:pos="3600"/>
          </w:tabs>
          <w:ind w:left="3600" w:hanging="360"/>
        </w:pPr>
        <w:rPr>
          <w:rFonts w:hint="default"/>
        </w:rPr>
      </w:lvl>
    </w:lvlOverride>
    <w:lvlOverride w:ilvl="5">
      <w:lvl w:ilvl="5">
        <w:start w:val="1"/>
        <w:numFmt w:val="lowerRoman"/>
        <w:lvlText w:val="%6."/>
        <w:lvlJc w:val="right"/>
        <w:pPr>
          <w:tabs>
            <w:tab w:val="num" w:pos="4320"/>
          </w:tabs>
          <w:ind w:left="4320" w:hanging="18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lowerLetter"/>
        <w:lvlText w:val="%8."/>
        <w:lvlJc w:val="left"/>
        <w:pPr>
          <w:tabs>
            <w:tab w:val="num" w:pos="5760"/>
          </w:tabs>
          <w:ind w:left="5760" w:hanging="360"/>
        </w:pPr>
        <w:rPr>
          <w:rFonts w:hint="default"/>
        </w:rPr>
      </w:lvl>
    </w:lvlOverride>
    <w:lvlOverride w:ilvl="8">
      <w:lvl w:ilvl="8">
        <w:start w:val="1"/>
        <w:numFmt w:val="lowerRoman"/>
        <w:lvlText w:val="%9."/>
        <w:lvlJc w:val="right"/>
        <w:pPr>
          <w:tabs>
            <w:tab w:val="num" w:pos="6480"/>
          </w:tabs>
          <w:ind w:left="6480" w:hanging="180"/>
        </w:pPr>
        <w:rPr>
          <w:rFonts w:hint="default"/>
        </w:rPr>
      </w:lvl>
    </w:lvlOverride>
  </w:num>
  <w:num w:numId="7">
    <w:abstractNumId w:val="3"/>
  </w:num>
  <w:num w:numId="8">
    <w:abstractNumId w:val="9"/>
  </w:num>
  <w:num w:numId="9">
    <w:abstractNumId w:val="15"/>
  </w:num>
  <w:num w:numId="10">
    <w:abstractNumId w:val="12"/>
  </w:num>
  <w:num w:numId="11">
    <w:abstractNumId w:val="6"/>
  </w:num>
  <w:num w:numId="12">
    <w:abstractNumId w:val="8"/>
  </w:num>
  <w:num w:numId="13">
    <w:abstractNumId w:val="19"/>
  </w:num>
  <w:num w:numId="14">
    <w:abstractNumId w:val="17"/>
  </w:num>
  <w:num w:numId="15">
    <w:abstractNumId w:val="1"/>
  </w:num>
  <w:num w:numId="16">
    <w:abstractNumId w:val="4"/>
  </w:num>
  <w:num w:numId="17">
    <w:abstractNumId w:val="11"/>
  </w:num>
  <w:num w:numId="18">
    <w:abstractNumId w:val="18"/>
  </w:num>
  <w:num w:numId="19">
    <w:abstractNumId w:val="13"/>
  </w:num>
  <w:num w:numId="20">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8"/>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89E"/>
    <w:rsid w:val="000000FA"/>
    <w:rsid w:val="000049EF"/>
    <w:rsid w:val="00004F49"/>
    <w:rsid w:val="000055E2"/>
    <w:rsid w:val="000076F9"/>
    <w:rsid w:val="000119AC"/>
    <w:rsid w:val="0001342E"/>
    <w:rsid w:val="000158AC"/>
    <w:rsid w:val="000212F6"/>
    <w:rsid w:val="00026724"/>
    <w:rsid w:val="00026E6E"/>
    <w:rsid w:val="0003064A"/>
    <w:rsid w:val="00044525"/>
    <w:rsid w:val="00047F7D"/>
    <w:rsid w:val="00052C2C"/>
    <w:rsid w:val="00057B53"/>
    <w:rsid w:val="00065F6B"/>
    <w:rsid w:val="000704F4"/>
    <w:rsid w:val="000868A3"/>
    <w:rsid w:val="00086CF1"/>
    <w:rsid w:val="000957E0"/>
    <w:rsid w:val="00096F8F"/>
    <w:rsid w:val="000A0D33"/>
    <w:rsid w:val="000A4A37"/>
    <w:rsid w:val="000A4FED"/>
    <w:rsid w:val="000B546A"/>
    <w:rsid w:val="000B61CB"/>
    <w:rsid w:val="000B6FC8"/>
    <w:rsid w:val="000D0481"/>
    <w:rsid w:val="000D23C6"/>
    <w:rsid w:val="000E027E"/>
    <w:rsid w:val="000E11FC"/>
    <w:rsid w:val="000E2474"/>
    <w:rsid w:val="000E7B3C"/>
    <w:rsid w:val="000F4828"/>
    <w:rsid w:val="000F76B1"/>
    <w:rsid w:val="00101735"/>
    <w:rsid w:val="00104425"/>
    <w:rsid w:val="00106E81"/>
    <w:rsid w:val="001122DC"/>
    <w:rsid w:val="00113577"/>
    <w:rsid w:val="001359A5"/>
    <w:rsid w:val="001466CC"/>
    <w:rsid w:val="00152A2C"/>
    <w:rsid w:val="0016182B"/>
    <w:rsid w:val="00162D67"/>
    <w:rsid w:val="00164D96"/>
    <w:rsid w:val="00175385"/>
    <w:rsid w:val="00184F60"/>
    <w:rsid w:val="001857EF"/>
    <w:rsid w:val="00185C56"/>
    <w:rsid w:val="00186D06"/>
    <w:rsid w:val="001907BC"/>
    <w:rsid w:val="001977F7"/>
    <w:rsid w:val="00197AD4"/>
    <w:rsid w:val="00197DCD"/>
    <w:rsid w:val="001A7B93"/>
    <w:rsid w:val="001B01CB"/>
    <w:rsid w:val="001B5255"/>
    <w:rsid w:val="001B6C44"/>
    <w:rsid w:val="001D5BB3"/>
    <w:rsid w:val="001E2BC2"/>
    <w:rsid w:val="001E3C40"/>
    <w:rsid w:val="001F19C5"/>
    <w:rsid w:val="001F529F"/>
    <w:rsid w:val="001F641D"/>
    <w:rsid w:val="0020362B"/>
    <w:rsid w:val="00210F35"/>
    <w:rsid w:val="002144A0"/>
    <w:rsid w:val="00214E3F"/>
    <w:rsid w:val="00215DED"/>
    <w:rsid w:val="00217840"/>
    <w:rsid w:val="00223AAE"/>
    <w:rsid w:val="002246EF"/>
    <w:rsid w:val="0023038E"/>
    <w:rsid w:val="00231063"/>
    <w:rsid w:val="002353C2"/>
    <w:rsid w:val="00237A29"/>
    <w:rsid w:val="00240CCB"/>
    <w:rsid w:val="002415BE"/>
    <w:rsid w:val="00241A5A"/>
    <w:rsid w:val="00244B7F"/>
    <w:rsid w:val="002508BC"/>
    <w:rsid w:val="00250AE7"/>
    <w:rsid w:val="00252EFF"/>
    <w:rsid w:val="00255F4E"/>
    <w:rsid w:val="002702F8"/>
    <w:rsid w:val="0027047A"/>
    <w:rsid w:val="002720FB"/>
    <w:rsid w:val="002722F3"/>
    <w:rsid w:val="00274A7B"/>
    <w:rsid w:val="00282870"/>
    <w:rsid w:val="002878CB"/>
    <w:rsid w:val="002915D6"/>
    <w:rsid w:val="00292C06"/>
    <w:rsid w:val="002A0EFF"/>
    <w:rsid w:val="002A30AA"/>
    <w:rsid w:val="002A4327"/>
    <w:rsid w:val="002A649B"/>
    <w:rsid w:val="002B17AD"/>
    <w:rsid w:val="002B1CC1"/>
    <w:rsid w:val="002B390B"/>
    <w:rsid w:val="002B5358"/>
    <w:rsid w:val="002C7BF9"/>
    <w:rsid w:val="002D6961"/>
    <w:rsid w:val="002E2B6E"/>
    <w:rsid w:val="002E79C3"/>
    <w:rsid w:val="002E7A48"/>
    <w:rsid w:val="002F0C68"/>
    <w:rsid w:val="002F54A5"/>
    <w:rsid w:val="002F7162"/>
    <w:rsid w:val="003008BE"/>
    <w:rsid w:val="00302F46"/>
    <w:rsid w:val="00303B5F"/>
    <w:rsid w:val="003050F2"/>
    <w:rsid w:val="00310B19"/>
    <w:rsid w:val="003118C2"/>
    <w:rsid w:val="00311F26"/>
    <w:rsid w:val="00312713"/>
    <w:rsid w:val="00320BF7"/>
    <w:rsid w:val="003243BF"/>
    <w:rsid w:val="00325603"/>
    <w:rsid w:val="003309AA"/>
    <w:rsid w:val="00334B15"/>
    <w:rsid w:val="00344C24"/>
    <w:rsid w:val="00347006"/>
    <w:rsid w:val="003529CE"/>
    <w:rsid w:val="00353968"/>
    <w:rsid w:val="00361AE1"/>
    <w:rsid w:val="003709DA"/>
    <w:rsid w:val="003774C7"/>
    <w:rsid w:val="00380523"/>
    <w:rsid w:val="00384316"/>
    <w:rsid w:val="00385422"/>
    <w:rsid w:val="00387694"/>
    <w:rsid w:val="00394860"/>
    <w:rsid w:val="003A455E"/>
    <w:rsid w:val="003A4A85"/>
    <w:rsid w:val="003A52AF"/>
    <w:rsid w:val="003A63A5"/>
    <w:rsid w:val="003B3A9C"/>
    <w:rsid w:val="003B48CC"/>
    <w:rsid w:val="003C213B"/>
    <w:rsid w:val="003C232C"/>
    <w:rsid w:val="003C6690"/>
    <w:rsid w:val="003C76F6"/>
    <w:rsid w:val="003D00D5"/>
    <w:rsid w:val="003D1022"/>
    <w:rsid w:val="003D242B"/>
    <w:rsid w:val="003E15B8"/>
    <w:rsid w:val="003E35A9"/>
    <w:rsid w:val="003F2008"/>
    <w:rsid w:val="003F2488"/>
    <w:rsid w:val="003F248B"/>
    <w:rsid w:val="003F5EB5"/>
    <w:rsid w:val="003F7724"/>
    <w:rsid w:val="00401A12"/>
    <w:rsid w:val="00402CC1"/>
    <w:rsid w:val="00403B1B"/>
    <w:rsid w:val="0041021B"/>
    <w:rsid w:val="00412259"/>
    <w:rsid w:val="00412422"/>
    <w:rsid w:val="004248B4"/>
    <w:rsid w:val="0042544E"/>
    <w:rsid w:val="00427D0D"/>
    <w:rsid w:val="004308AB"/>
    <w:rsid w:val="00431293"/>
    <w:rsid w:val="0043315C"/>
    <w:rsid w:val="00436350"/>
    <w:rsid w:val="00436BB5"/>
    <w:rsid w:val="00445E49"/>
    <w:rsid w:val="00447EB1"/>
    <w:rsid w:val="00447FDE"/>
    <w:rsid w:val="0045148A"/>
    <w:rsid w:val="004520B5"/>
    <w:rsid w:val="0045603A"/>
    <w:rsid w:val="00457491"/>
    <w:rsid w:val="00461B8A"/>
    <w:rsid w:val="00464323"/>
    <w:rsid w:val="00466355"/>
    <w:rsid w:val="00473896"/>
    <w:rsid w:val="0047488C"/>
    <w:rsid w:val="004754F3"/>
    <w:rsid w:val="00480EB8"/>
    <w:rsid w:val="00482185"/>
    <w:rsid w:val="004838F7"/>
    <w:rsid w:val="004915F9"/>
    <w:rsid w:val="004943A0"/>
    <w:rsid w:val="00497703"/>
    <w:rsid w:val="004A164C"/>
    <w:rsid w:val="004A4AF5"/>
    <w:rsid w:val="004A668C"/>
    <w:rsid w:val="004B0404"/>
    <w:rsid w:val="004B7958"/>
    <w:rsid w:val="004C55DA"/>
    <w:rsid w:val="004C7B5E"/>
    <w:rsid w:val="004C7C67"/>
    <w:rsid w:val="004D07C1"/>
    <w:rsid w:val="004D20EE"/>
    <w:rsid w:val="004D289E"/>
    <w:rsid w:val="004D510B"/>
    <w:rsid w:val="004D55A9"/>
    <w:rsid w:val="004D666E"/>
    <w:rsid w:val="004D76D1"/>
    <w:rsid w:val="004E2819"/>
    <w:rsid w:val="004E282F"/>
    <w:rsid w:val="004E365D"/>
    <w:rsid w:val="004E79B8"/>
    <w:rsid w:val="004F08E7"/>
    <w:rsid w:val="004F173F"/>
    <w:rsid w:val="004F3550"/>
    <w:rsid w:val="0050154D"/>
    <w:rsid w:val="00502863"/>
    <w:rsid w:val="005100B5"/>
    <w:rsid w:val="005130AE"/>
    <w:rsid w:val="00516BC6"/>
    <w:rsid w:val="0052026D"/>
    <w:rsid w:val="00520B72"/>
    <w:rsid w:val="005236B2"/>
    <w:rsid w:val="005262C9"/>
    <w:rsid w:val="00526450"/>
    <w:rsid w:val="00530005"/>
    <w:rsid w:val="00531090"/>
    <w:rsid w:val="00533298"/>
    <w:rsid w:val="00534183"/>
    <w:rsid w:val="00544261"/>
    <w:rsid w:val="00547D4F"/>
    <w:rsid w:val="00547FDC"/>
    <w:rsid w:val="00550EED"/>
    <w:rsid w:val="005534D1"/>
    <w:rsid w:val="00554B9B"/>
    <w:rsid w:val="00555CA5"/>
    <w:rsid w:val="0056687F"/>
    <w:rsid w:val="005719FA"/>
    <w:rsid w:val="00574DB3"/>
    <w:rsid w:val="005776DF"/>
    <w:rsid w:val="0058247D"/>
    <w:rsid w:val="00582DD5"/>
    <w:rsid w:val="00582F71"/>
    <w:rsid w:val="0058496A"/>
    <w:rsid w:val="005A2B5A"/>
    <w:rsid w:val="005A7403"/>
    <w:rsid w:val="005B203D"/>
    <w:rsid w:val="005B650A"/>
    <w:rsid w:val="005C39A4"/>
    <w:rsid w:val="005C3D5C"/>
    <w:rsid w:val="005C46C6"/>
    <w:rsid w:val="005E4907"/>
    <w:rsid w:val="005E556E"/>
    <w:rsid w:val="005E5D51"/>
    <w:rsid w:val="005E5DA0"/>
    <w:rsid w:val="005F5074"/>
    <w:rsid w:val="005F62F1"/>
    <w:rsid w:val="00600935"/>
    <w:rsid w:val="00600D32"/>
    <w:rsid w:val="0062086C"/>
    <w:rsid w:val="00620DBB"/>
    <w:rsid w:val="00622DB8"/>
    <w:rsid w:val="00624F6A"/>
    <w:rsid w:val="0063258A"/>
    <w:rsid w:val="00641C34"/>
    <w:rsid w:val="00642B8C"/>
    <w:rsid w:val="00646C40"/>
    <w:rsid w:val="006510F7"/>
    <w:rsid w:val="00652CF5"/>
    <w:rsid w:val="0066117D"/>
    <w:rsid w:val="006634E2"/>
    <w:rsid w:val="00664E91"/>
    <w:rsid w:val="00667181"/>
    <w:rsid w:val="00672365"/>
    <w:rsid w:val="00674831"/>
    <w:rsid w:val="00680DC3"/>
    <w:rsid w:val="00682459"/>
    <w:rsid w:val="00687045"/>
    <w:rsid w:val="00693990"/>
    <w:rsid w:val="00694918"/>
    <w:rsid w:val="00694ADB"/>
    <w:rsid w:val="006A71D8"/>
    <w:rsid w:val="006B1E34"/>
    <w:rsid w:val="006B4FFA"/>
    <w:rsid w:val="006C206F"/>
    <w:rsid w:val="006C2609"/>
    <w:rsid w:val="006C5DEA"/>
    <w:rsid w:val="006C721C"/>
    <w:rsid w:val="006E0EA5"/>
    <w:rsid w:val="006E1E50"/>
    <w:rsid w:val="006E3029"/>
    <w:rsid w:val="006E4F2D"/>
    <w:rsid w:val="006E4F55"/>
    <w:rsid w:val="006E7CEC"/>
    <w:rsid w:val="006F6B36"/>
    <w:rsid w:val="00704848"/>
    <w:rsid w:val="00714D94"/>
    <w:rsid w:val="00714F52"/>
    <w:rsid w:val="00714F88"/>
    <w:rsid w:val="00716E50"/>
    <w:rsid w:val="0071778D"/>
    <w:rsid w:val="0072182A"/>
    <w:rsid w:val="007222BA"/>
    <w:rsid w:val="0072308C"/>
    <w:rsid w:val="0072589D"/>
    <w:rsid w:val="00726160"/>
    <w:rsid w:val="00733419"/>
    <w:rsid w:val="00737F1C"/>
    <w:rsid w:val="007526A3"/>
    <w:rsid w:val="0076164F"/>
    <w:rsid w:val="007619E3"/>
    <w:rsid w:val="0077187B"/>
    <w:rsid w:val="00772276"/>
    <w:rsid w:val="0077572B"/>
    <w:rsid w:val="00784881"/>
    <w:rsid w:val="00786E1F"/>
    <w:rsid w:val="007923B7"/>
    <w:rsid w:val="0079368A"/>
    <w:rsid w:val="00796B31"/>
    <w:rsid w:val="00797288"/>
    <w:rsid w:val="007A14B5"/>
    <w:rsid w:val="007A6093"/>
    <w:rsid w:val="007A6145"/>
    <w:rsid w:val="007B7406"/>
    <w:rsid w:val="007B7B12"/>
    <w:rsid w:val="007C6B3B"/>
    <w:rsid w:val="007D5968"/>
    <w:rsid w:val="007D645F"/>
    <w:rsid w:val="007E0B80"/>
    <w:rsid w:val="007E0CF1"/>
    <w:rsid w:val="007E5440"/>
    <w:rsid w:val="007F211D"/>
    <w:rsid w:val="007F2BA9"/>
    <w:rsid w:val="00802DC3"/>
    <w:rsid w:val="00815ACC"/>
    <w:rsid w:val="008177CA"/>
    <w:rsid w:val="00820111"/>
    <w:rsid w:val="008259A3"/>
    <w:rsid w:val="00833AB7"/>
    <w:rsid w:val="00834880"/>
    <w:rsid w:val="00840351"/>
    <w:rsid w:val="008469C2"/>
    <w:rsid w:val="00846AAF"/>
    <w:rsid w:val="00847DAC"/>
    <w:rsid w:val="008525DD"/>
    <w:rsid w:val="008625EC"/>
    <w:rsid w:val="0086422B"/>
    <w:rsid w:val="00874F62"/>
    <w:rsid w:val="00883888"/>
    <w:rsid w:val="0088497A"/>
    <w:rsid w:val="0088796E"/>
    <w:rsid w:val="0089487E"/>
    <w:rsid w:val="008A4DD1"/>
    <w:rsid w:val="008C20ED"/>
    <w:rsid w:val="008C3203"/>
    <w:rsid w:val="008D3FF5"/>
    <w:rsid w:val="008E3A7A"/>
    <w:rsid w:val="008E4927"/>
    <w:rsid w:val="008E65E6"/>
    <w:rsid w:val="008F3183"/>
    <w:rsid w:val="008F748E"/>
    <w:rsid w:val="00900880"/>
    <w:rsid w:val="00914A81"/>
    <w:rsid w:val="00923B38"/>
    <w:rsid w:val="0093624E"/>
    <w:rsid w:val="009404E6"/>
    <w:rsid w:val="0094580D"/>
    <w:rsid w:val="00951AF4"/>
    <w:rsid w:val="0095520F"/>
    <w:rsid w:val="009558D7"/>
    <w:rsid w:val="00961DBE"/>
    <w:rsid w:val="00965B23"/>
    <w:rsid w:val="00966136"/>
    <w:rsid w:val="0097037D"/>
    <w:rsid w:val="0097401E"/>
    <w:rsid w:val="00975790"/>
    <w:rsid w:val="00981C20"/>
    <w:rsid w:val="009A48E2"/>
    <w:rsid w:val="009A491A"/>
    <w:rsid w:val="009A772F"/>
    <w:rsid w:val="009A77F3"/>
    <w:rsid w:val="009C39BF"/>
    <w:rsid w:val="009C414A"/>
    <w:rsid w:val="009D1C4C"/>
    <w:rsid w:val="009D30D3"/>
    <w:rsid w:val="009D3111"/>
    <w:rsid w:val="009D6B8A"/>
    <w:rsid w:val="009D73AF"/>
    <w:rsid w:val="009D76D4"/>
    <w:rsid w:val="009E276D"/>
    <w:rsid w:val="009E36DC"/>
    <w:rsid w:val="009F2F8C"/>
    <w:rsid w:val="009F58D8"/>
    <w:rsid w:val="009F65A2"/>
    <w:rsid w:val="009F7F61"/>
    <w:rsid w:val="00A022DA"/>
    <w:rsid w:val="00A051D0"/>
    <w:rsid w:val="00A0777D"/>
    <w:rsid w:val="00A11282"/>
    <w:rsid w:val="00A11537"/>
    <w:rsid w:val="00A15314"/>
    <w:rsid w:val="00A167AB"/>
    <w:rsid w:val="00A2232D"/>
    <w:rsid w:val="00A2421D"/>
    <w:rsid w:val="00A26417"/>
    <w:rsid w:val="00A3270C"/>
    <w:rsid w:val="00A35007"/>
    <w:rsid w:val="00A36C7E"/>
    <w:rsid w:val="00A40059"/>
    <w:rsid w:val="00A40410"/>
    <w:rsid w:val="00A40B2C"/>
    <w:rsid w:val="00A434E4"/>
    <w:rsid w:val="00A435DC"/>
    <w:rsid w:val="00A43F90"/>
    <w:rsid w:val="00A4667F"/>
    <w:rsid w:val="00A46846"/>
    <w:rsid w:val="00A46F4A"/>
    <w:rsid w:val="00A47120"/>
    <w:rsid w:val="00A47631"/>
    <w:rsid w:val="00A47F45"/>
    <w:rsid w:val="00A50B4A"/>
    <w:rsid w:val="00A548BB"/>
    <w:rsid w:val="00A5644C"/>
    <w:rsid w:val="00A6101D"/>
    <w:rsid w:val="00A61775"/>
    <w:rsid w:val="00A646B7"/>
    <w:rsid w:val="00A73DC4"/>
    <w:rsid w:val="00A74CE1"/>
    <w:rsid w:val="00A75EE6"/>
    <w:rsid w:val="00A761E5"/>
    <w:rsid w:val="00A77004"/>
    <w:rsid w:val="00A827AB"/>
    <w:rsid w:val="00A86D53"/>
    <w:rsid w:val="00A900D8"/>
    <w:rsid w:val="00A95EF1"/>
    <w:rsid w:val="00A96DB8"/>
    <w:rsid w:val="00A9719A"/>
    <w:rsid w:val="00AA2F79"/>
    <w:rsid w:val="00AA5987"/>
    <w:rsid w:val="00AB5CF0"/>
    <w:rsid w:val="00AC2410"/>
    <w:rsid w:val="00AC4D48"/>
    <w:rsid w:val="00AD7A21"/>
    <w:rsid w:val="00AE1126"/>
    <w:rsid w:val="00AE1206"/>
    <w:rsid w:val="00AE4A67"/>
    <w:rsid w:val="00AE5478"/>
    <w:rsid w:val="00B12D34"/>
    <w:rsid w:val="00B13DA1"/>
    <w:rsid w:val="00B16F1F"/>
    <w:rsid w:val="00B23753"/>
    <w:rsid w:val="00B26FE4"/>
    <w:rsid w:val="00B27426"/>
    <w:rsid w:val="00B42C5C"/>
    <w:rsid w:val="00B43763"/>
    <w:rsid w:val="00B5240C"/>
    <w:rsid w:val="00B5471E"/>
    <w:rsid w:val="00B64C0C"/>
    <w:rsid w:val="00B64C1E"/>
    <w:rsid w:val="00B6612E"/>
    <w:rsid w:val="00B66965"/>
    <w:rsid w:val="00B66D4B"/>
    <w:rsid w:val="00B76199"/>
    <w:rsid w:val="00B77B8A"/>
    <w:rsid w:val="00B816E4"/>
    <w:rsid w:val="00B9130A"/>
    <w:rsid w:val="00B91478"/>
    <w:rsid w:val="00B96426"/>
    <w:rsid w:val="00B96C8A"/>
    <w:rsid w:val="00BA26A3"/>
    <w:rsid w:val="00BA7C28"/>
    <w:rsid w:val="00BB0EB5"/>
    <w:rsid w:val="00BB0FE3"/>
    <w:rsid w:val="00BB2040"/>
    <w:rsid w:val="00BC3C1E"/>
    <w:rsid w:val="00BD196B"/>
    <w:rsid w:val="00BD3D79"/>
    <w:rsid w:val="00BD6259"/>
    <w:rsid w:val="00BD6717"/>
    <w:rsid w:val="00BE03C9"/>
    <w:rsid w:val="00BE4D7E"/>
    <w:rsid w:val="00BF5B55"/>
    <w:rsid w:val="00C04278"/>
    <w:rsid w:val="00C11206"/>
    <w:rsid w:val="00C11882"/>
    <w:rsid w:val="00C204C0"/>
    <w:rsid w:val="00C20869"/>
    <w:rsid w:val="00C208F5"/>
    <w:rsid w:val="00C24166"/>
    <w:rsid w:val="00C31FC9"/>
    <w:rsid w:val="00C42EAF"/>
    <w:rsid w:val="00C42FC1"/>
    <w:rsid w:val="00C449B6"/>
    <w:rsid w:val="00C4669A"/>
    <w:rsid w:val="00C47042"/>
    <w:rsid w:val="00C477E9"/>
    <w:rsid w:val="00C502DC"/>
    <w:rsid w:val="00C60B06"/>
    <w:rsid w:val="00C63B65"/>
    <w:rsid w:val="00C65AE4"/>
    <w:rsid w:val="00C66B0E"/>
    <w:rsid w:val="00C66B19"/>
    <w:rsid w:val="00C70A46"/>
    <w:rsid w:val="00C73B3E"/>
    <w:rsid w:val="00C744B3"/>
    <w:rsid w:val="00C81F3B"/>
    <w:rsid w:val="00C84682"/>
    <w:rsid w:val="00C84D4E"/>
    <w:rsid w:val="00C8617E"/>
    <w:rsid w:val="00C92F59"/>
    <w:rsid w:val="00CA4F2E"/>
    <w:rsid w:val="00CA7245"/>
    <w:rsid w:val="00CB283C"/>
    <w:rsid w:val="00CC5BE3"/>
    <w:rsid w:val="00CC60E1"/>
    <w:rsid w:val="00CD3601"/>
    <w:rsid w:val="00CD5B3A"/>
    <w:rsid w:val="00CD5DB1"/>
    <w:rsid w:val="00CD7AC5"/>
    <w:rsid w:val="00CE0C65"/>
    <w:rsid w:val="00CE2627"/>
    <w:rsid w:val="00CE4247"/>
    <w:rsid w:val="00CE7D8E"/>
    <w:rsid w:val="00CF149F"/>
    <w:rsid w:val="00CF39BD"/>
    <w:rsid w:val="00CF3EA8"/>
    <w:rsid w:val="00CF6ED1"/>
    <w:rsid w:val="00D041D6"/>
    <w:rsid w:val="00D06581"/>
    <w:rsid w:val="00D07924"/>
    <w:rsid w:val="00D117AB"/>
    <w:rsid w:val="00D133A9"/>
    <w:rsid w:val="00D156D2"/>
    <w:rsid w:val="00D15A83"/>
    <w:rsid w:val="00D20970"/>
    <w:rsid w:val="00D37160"/>
    <w:rsid w:val="00D510F3"/>
    <w:rsid w:val="00D51C48"/>
    <w:rsid w:val="00D52FEA"/>
    <w:rsid w:val="00D53E92"/>
    <w:rsid w:val="00D55E1E"/>
    <w:rsid w:val="00D55F3D"/>
    <w:rsid w:val="00D60D39"/>
    <w:rsid w:val="00D80F22"/>
    <w:rsid w:val="00D90C73"/>
    <w:rsid w:val="00DB05DC"/>
    <w:rsid w:val="00DB300A"/>
    <w:rsid w:val="00DB38C8"/>
    <w:rsid w:val="00DB5642"/>
    <w:rsid w:val="00DB6272"/>
    <w:rsid w:val="00DE1184"/>
    <w:rsid w:val="00DE27A9"/>
    <w:rsid w:val="00DF2D4F"/>
    <w:rsid w:val="00DF3478"/>
    <w:rsid w:val="00DF3A9F"/>
    <w:rsid w:val="00DF7196"/>
    <w:rsid w:val="00E02B75"/>
    <w:rsid w:val="00E14119"/>
    <w:rsid w:val="00E235BD"/>
    <w:rsid w:val="00E25F96"/>
    <w:rsid w:val="00E26A68"/>
    <w:rsid w:val="00E447DD"/>
    <w:rsid w:val="00E51280"/>
    <w:rsid w:val="00E55EBA"/>
    <w:rsid w:val="00E560FA"/>
    <w:rsid w:val="00E56242"/>
    <w:rsid w:val="00E56480"/>
    <w:rsid w:val="00E636F2"/>
    <w:rsid w:val="00E67E58"/>
    <w:rsid w:val="00E724F5"/>
    <w:rsid w:val="00E748E2"/>
    <w:rsid w:val="00E75AEE"/>
    <w:rsid w:val="00E75B19"/>
    <w:rsid w:val="00E75FCD"/>
    <w:rsid w:val="00E81A97"/>
    <w:rsid w:val="00E90623"/>
    <w:rsid w:val="00E911ED"/>
    <w:rsid w:val="00E9509A"/>
    <w:rsid w:val="00EA01B9"/>
    <w:rsid w:val="00EB16AD"/>
    <w:rsid w:val="00EB3671"/>
    <w:rsid w:val="00EB4A70"/>
    <w:rsid w:val="00EB6032"/>
    <w:rsid w:val="00EC57AA"/>
    <w:rsid w:val="00ED1D4E"/>
    <w:rsid w:val="00ED4F2F"/>
    <w:rsid w:val="00ED688E"/>
    <w:rsid w:val="00EE526E"/>
    <w:rsid w:val="00EE5875"/>
    <w:rsid w:val="00EE6571"/>
    <w:rsid w:val="00EF485C"/>
    <w:rsid w:val="00EF55AB"/>
    <w:rsid w:val="00EF782A"/>
    <w:rsid w:val="00F01C64"/>
    <w:rsid w:val="00F033FB"/>
    <w:rsid w:val="00F03F46"/>
    <w:rsid w:val="00F13345"/>
    <w:rsid w:val="00F23360"/>
    <w:rsid w:val="00F23C3B"/>
    <w:rsid w:val="00F302F9"/>
    <w:rsid w:val="00F32C01"/>
    <w:rsid w:val="00F37915"/>
    <w:rsid w:val="00F47C97"/>
    <w:rsid w:val="00F5301F"/>
    <w:rsid w:val="00F57937"/>
    <w:rsid w:val="00F57D62"/>
    <w:rsid w:val="00F608E1"/>
    <w:rsid w:val="00F63D57"/>
    <w:rsid w:val="00F65C3F"/>
    <w:rsid w:val="00F65D2C"/>
    <w:rsid w:val="00F66562"/>
    <w:rsid w:val="00F66B5F"/>
    <w:rsid w:val="00F71B20"/>
    <w:rsid w:val="00F73647"/>
    <w:rsid w:val="00F77085"/>
    <w:rsid w:val="00F827BB"/>
    <w:rsid w:val="00F918CD"/>
    <w:rsid w:val="00F920B0"/>
    <w:rsid w:val="00F937A2"/>
    <w:rsid w:val="00F94A92"/>
    <w:rsid w:val="00F976C7"/>
    <w:rsid w:val="00FA0F24"/>
    <w:rsid w:val="00FA6A4D"/>
    <w:rsid w:val="00FB4B31"/>
    <w:rsid w:val="00FC7049"/>
    <w:rsid w:val="00FD5C67"/>
    <w:rsid w:val="00FD619F"/>
    <w:rsid w:val="00FE0306"/>
    <w:rsid w:val="00FE2988"/>
    <w:rsid w:val="00FF29A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0CF1"/>
    <w:pPr>
      <w:jc w:val="both"/>
    </w:pPr>
    <w:rPr>
      <w:sz w:val="24"/>
      <w:szCs w:val="22"/>
      <w:lang w:val="en-GB" w:eastAsia="en-GB"/>
    </w:rPr>
  </w:style>
  <w:style w:type="paragraph" w:styleId="Heading1">
    <w:name w:val="heading 1"/>
    <w:basedOn w:val="Normal"/>
    <w:next w:val="Normal"/>
    <w:autoRedefine/>
    <w:qFormat/>
    <w:rsid w:val="00951AF4"/>
    <w:pPr>
      <w:keepNext/>
      <w:tabs>
        <w:tab w:val="left" w:pos="0"/>
      </w:tabs>
      <w:spacing w:before="600" w:after="240"/>
      <w:jc w:val="center"/>
      <w:outlineLvl w:val="0"/>
    </w:pPr>
    <w:rPr>
      <w:rFonts w:ascii="Verdana" w:hAnsi="Verdana" w:cs="Arial"/>
      <w:b/>
      <w:bCs/>
      <w:kern w:val="32"/>
      <w:sz w:val="32"/>
      <w:szCs w:val="32"/>
    </w:rPr>
  </w:style>
  <w:style w:type="paragraph" w:styleId="Heading2">
    <w:name w:val="heading 2"/>
    <w:basedOn w:val="Normal"/>
    <w:next w:val="Normal"/>
    <w:autoRedefine/>
    <w:qFormat/>
    <w:rsid w:val="002720FB"/>
    <w:pPr>
      <w:keepNext/>
      <w:spacing w:before="360" w:after="120"/>
      <w:jc w:val="left"/>
      <w:outlineLvl w:val="1"/>
    </w:pPr>
    <w:rPr>
      <w:rFonts w:ascii="Verdana" w:eastAsia="Times" w:hAnsi="Verdana"/>
      <w:b/>
      <w:sz w:val="28"/>
      <w:szCs w:val="28"/>
      <w:lang w:val="fi-FI"/>
    </w:rPr>
  </w:style>
  <w:style w:type="paragraph" w:styleId="Heading3">
    <w:name w:val="heading 3"/>
    <w:basedOn w:val="Normal"/>
    <w:next w:val="Normal"/>
    <w:autoRedefine/>
    <w:qFormat/>
    <w:rsid w:val="00EF485C"/>
    <w:pPr>
      <w:keepNext/>
      <w:tabs>
        <w:tab w:val="left" w:pos="1134"/>
      </w:tabs>
      <w:spacing w:before="240" w:after="120"/>
      <w:outlineLvl w:val="2"/>
    </w:pPr>
    <w:rPr>
      <w:rFonts w:ascii="Verdana" w:hAnsi="Verdana" w:cs="Arial"/>
      <w:b/>
      <w:bCs/>
      <w:i/>
      <w:szCs w:val="26"/>
    </w:rPr>
  </w:style>
  <w:style w:type="paragraph" w:styleId="Heading4">
    <w:name w:val="heading 4"/>
    <w:basedOn w:val="Normal"/>
    <w:next w:val="Normal"/>
    <w:autoRedefine/>
    <w:qFormat/>
    <w:rsid w:val="00CD5DB1"/>
    <w:pPr>
      <w:keepNext/>
      <w:numPr>
        <w:ilvl w:val="3"/>
        <w:numId w:val="4"/>
      </w:numPr>
      <w:tabs>
        <w:tab w:val="clear" w:pos="2520"/>
        <w:tab w:val="left" w:pos="1276"/>
      </w:tabs>
      <w:spacing w:before="240" w:after="120"/>
      <w:ind w:left="1276" w:hanging="1276"/>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Heading1LatinVerdana14ptBefore0ptAfter0">
    <w:name w:val="Style Heading 1 + (Latin) Verdana 14 pt Before:  0 pt After:  0 ..."/>
    <w:basedOn w:val="Heading1"/>
    <w:next w:val="Heading1"/>
    <w:rsid w:val="0076164F"/>
    <w:pPr>
      <w:numPr>
        <w:numId w:val="1"/>
      </w:numPr>
      <w:spacing w:before="0" w:after="0"/>
    </w:pPr>
    <w:rPr>
      <w:rFonts w:cs="Times New Roman"/>
      <w:sz w:val="28"/>
      <w:szCs w:val="20"/>
    </w:rPr>
  </w:style>
  <w:style w:type="paragraph" w:styleId="TOC1">
    <w:name w:val="toc 1"/>
    <w:basedOn w:val="Normal"/>
    <w:next w:val="Normal"/>
    <w:autoRedefine/>
    <w:semiHidden/>
    <w:rsid w:val="008E65E6"/>
    <w:rPr>
      <w:b/>
      <w:sz w:val="28"/>
    </w:rPr>
  </w:style>
  <w:style w:type="paragraph" w:customStyle="1" w:styleId="Style1">
    <w:name w:val="Style1"/>
    <w:basedOn w:val="Heading2"/>
    <w:autoRedefine/>
    <w:rsid w:val="00A051D0"/>
    <w:pPr>
      <w:spacing w:before="100" w:beforeAutospacing="1" w:after="100" w:afterAutospacing="1"/>
    </w:pPr>
    <w:rPr>
      <w:rFonts w:ascii="Times" w:hAnsi="Times"/>
      <w:bCs/>
      <w:i/>
      <w:iCs/>
      <w:sz w:val="24"/>
      <w:szCs w:val="24"/>
    </w:rPr>
  </w:style>
  <w:style w:type="numbering" w:styleId="111111">
    <w:name w:val="Outline List 2"/>
    <w:basedOn w:val="NoList"/>
    <w:rsid w:val="00820111"/>
    <w:pPr>
      <w:numPr>
        <w:numId w:val="2"/>
      </w:numPr>
    </w:pPr>
  </w:style>
  <w:style w:type="paragraph" w:styleId="Title">
    <w:name w:val="Title"/>
    <w:basedOn w:val="Normal"/>
    <w:qFormat/>
    <w:rsid w:val="00796B31"/>
    <w:pPr>
      <w:spacing w:before="240" w:after="60"/>
      <w:jc w:val="center"/>
      <w:outlineLvl w:val="0"/>
    </w:pPr>
    <w:rPr>
      <w:rFonts w:cs="Arial"/>
      <w:b/>
      <w:bCs/>
      <w:kern w:val="28"/>
      <w:sz w:val="32"/>
      <w:szCs w:val="32"/>
    </w:rPr>
  </w:style>
  <w:style w:type="paragraph" w:styleId="Header">
    <w:name w:val="header"/>
    <w:basedOn w:val="Normal"/>
    <w:rsid w:val="004D07C1"/>
    <w:pPr>
      <w:tabs>
        <w:tab w:val="center" w:pos="4153"/>
        <w:tab w:val="right" w:pos="8306"/>
      </w:tabs>
    </w:pPr>
  </w:style>
  <w:style w:type="paragraph" w:styleId="ListNumber">
    <w:name w:val="List Number"/>
    <w:basedOn w:val="Normal"/>
    <w:rsid w:val="004D07C1"/>
    <w:pPr>
      <w:numPr>
        <w:numId w:val="3"/>
      </w:numPr>
    </w:pPr>
  </w:style>
  <w:style w:type="paragraph" w:styleId="Footer">
    <w:name w:val="footer"/>
    <w:basedOn w:val="Normal"/>
    <w:rsid w:val="004C55DA"/>
    <w:pPr>
      <w:tabs>
        <w:tab w:val="center" w:pos="4153"/>
        <w:tab w:val="right" w:pos="8306"/>
      </w:tabs>
    </w:pPr>
  </w:style>
  <w:style w:type="numbering" w:customStyle="1" w:styleId="CurrentList1">
    <w:name w:val="Current List1"/>
    <w:rsid w:val="00714F52"/>
    <w:pPr>
      <w:numPr>
        <w:numId w:val="5"/>
      </w:numPr>
    </w:pPr>
  </w:style>
  <w:style w:type="paragraph" w:styleId="BodyText">
    <w:name w:val="Body Text"/>
    <w:basedOn w:val="BlockText"/>
    <w:autoRedefine/>
    <w:rsid w:val="008C3203"/>
    <w:pPr>
      <w:ind w:left="0" w:right="-58"/>
    </w:pPr>
  </w:style>
  <w:style w:type="character" w:styleId="PageNumber">
    <w:name w:val="page number"/>
    <w:basedOn w:val="DefaultParagraphFont"/>
    <w:rsid w:val="00FC7049"/>
  </w:style>
  <w:style w:type="paragraph" w:styleId="BlockText">
    <w:name w:val="Block Text"/>
    <w:basedOn w:val="Normal"/>
    <w:rsid w:val="00547FDC"/>
    <w:pPr>
      <w:spacing w:after="120"/>
      <w:ind w:left="1440" w:right="1440"/>
    </w:pPr>
  </w:style>
  <w:style w:type="character" w:styleId="Hyperlink">
    <w:name w:val="Hyperlink"/>
    <w:basedOn w:val="DefaultParagraphFont"/>
    <w:rsid w:val="00A43F90"/>
    <w:rPr>
      <w:color w:val="0000FF" w:themeColor="hyperlink"/>
      <w:u w:val="single"/>
    </w:rPr>
  </w:style>
  <w:style w:type="numbering" w:customStyle="1" w:styleId="Style2">
    <w:name w:val="Style2"/>
    <w:rsid w:val="00A900D8"/>
    <w:pPr>
      <w:numPr>
        <w:numId w:val="7"/>
      </w:numPr>
    </w:pPr>
  </w:style>
  <w:style w:type="paragraph" w:styleId="ListParagraph">
    <w:name w:val="List Paragraph"/>
    <w:basedOn w:val="Normal"/>
    <w:uiPriority w:val="34"/>
    <w:qFormat/>
    <w:rsid w:val="005E5D51"/>
    <w:pPr>
      <w:ind w:left="720"/>
      <w:contextualSpacing/>
    </w:pPr>
  </w:style>
  <w:style w:type="character" w:styleId="Emphasis">
    <w:name w:val="Emphasis"/>
    <w:basedOn w:val="DefaultParagraphFont"/>
    <w:qFormat/>
    <w:rsid w:val="00BD196B"/>
    <w:rPr>
      <w:i/>
      <w:iCs/>
    </w:rPr>
  </w:style>
  <w:style w:type="paragraph" w:styleId="List">
    <w:name w:val="List"/>
    <w:basedOn w:val="Normal"/>
    <w:rsid w:val="00834880"/>
    <w:pPr>
      <w:ind w:left="283" w:hanging="283"/>
      <w:contextualSpacing/>
    </w:pPr>
  </w:style>
  <w:style w:type="paragraph" w:customStyle="1" w:styleId="SubSection">
    <w:name w:val="SubSection"/>
    <w:basedOn w:val="Normal"/>
    <w:rsid w:val="00834880"/>
    <w:pPr>
      <w:keepNext/>
      <w:tabs>
        <w:tab w:val="left" w:pos="284"/>
      </w:tabs>
      <w:spacing w:before="240" w:after="160"/>
    </w:pPr>
    <w:rPr>
      <w:rFonts w:ascii="Arial" w:eastAsia="Batang" w:hAnsi="Arial"/>
      <w:b/>
      <w:sz w:val="20"/>
      <w:szCs w:val="20"/>
      <w:lang w:eastAsia="en-US"/>
    </w:rPr>
  </w:style>
  <w:style w:type="paragraph" w:styleId="Caption">
    <w:name w:val="caption"/>
    <w:basedOn w:val="List"/>
    <w:qFormat/>
    <w:rsid w:val="00834880"/>
    <w:pPr>
      <w:ind w:left="284" w:hanging="284"/>
      <w:contextualSpacing w:val="0"/>
      <w:jc w:val="center"/>
    </w:pPr>
    <w:rPr>
      <w:rFonts w:eastAsia="Batang"/>
      <w:sz w:val="20"/>
      <w:szCs w:val="20"/>
      <w:lang w:eastAsia="en-US"/>
    </w:rPr>
  </w:style>
  <w:style w:type="paragraph" w:styleId="NormalWeb">
    <w:name w:val="Normal (Web)"/>
    <w:basedOn w:val="Normal"/>
    <w:rsid w:val="00834880"/>
    <w:pPr>
      <w:spacing w:before="100" w:beforeAutospacing="1" w:after="100" w:afterAutospacing="1"/>
      <w:jc w:val="left"/>
    </w:pPr>
    <w:rPr>
      <w:rFonts w:ascii="Gulim" w:eastAsia="Gulim" w:hAnsi="Gulim" w:cs="Gulim"/>
      <w:szCs w:val="24"/>
      <w:lang w:val="en-US" w:eastAsia="ko-KR"/>
    </w:rPr>
  </w:style>
  <w:style w:type="paragraph" w:customStyle="1" w:styleId="References">
    <w:name w:val="References"/>
    <w:basedOn w:val="Normal"/>
    <w:rsid w:val="00834880"/>
    <w:pPr>
      <w:numPr>
        <w:numId w:val="11"/>
      </w:numPr>
      <w:spacing w:after="120"/>
    </w:pPr>
    <w:rPr>
      <w:sz w:val="18"/>
      <w:szCs w:val="16"/>
      <w:lang w:val="en-US" w:eastAsia="pt-BR"/>
    </w:rPr>
  </w:style>
  <w:style w:type="numbering" w:customStyle="1" w:styleId="Style21">
    <w:name w:val="Style21"/>
    <w:rsid w:val="00F608E1"/>
  </w:style>
  <w:style w:type="paragraph" w:styleId="NoSpacing">
    <w:name w:val="No Spacing"/>
    <w:uiPriority w:val="1"/>
    <w:qFormat/>
    <w:rsid w:val="005E4907"/>
    <w:pPr>
      <w:jc w:val="both"/>
    </w:pPr>
    <w:rPr>
      <w:sz w:val="24"/>
      <w:szCs w:val="22"/>
      <w:lang w:val="en-GB" w:eastAsia="en-GB"/>
    </w:rPr>
  </w:style>
  <w:style w:type="paragraph" w:styleId="BalloonText">
    <w:name w:val="Balloon Text"/>
    <w:basedOn w:val="Normal"/>
    <w:link w:val="BalloonTextChar"/>
    <w:rsid w:val="00B66965"/>
    <w:rPr>
      <w:rFonts w:ascii="Tahoma" w:hAnsi="Tahoma" w:cs="Tahoma"/>
      <w:sz w:val="16"/>
      <w:szCs w:val="16"/>
    </w:rPr>
  </w:style>
  <w:style w:type="character" w:customStyle="1" w:styleId="BalloonTextChar">
    <w:name w:val="Balloon Text Char"/>
    <w:basedOn w:val="DefaultParagraphFont"/>
    <w:link w:val="BalloonText"/>
    <w:rsid w:val="00B66965"/>
    <w:rPr>
      <w:rFonts w:ascii="Tahoma" w:hAnsi="Tahoma" w:cs="Tahoma"/>
      <w:sz w:val="16"/>
      <w:szCs w:val="16"/>
      <w:lang w:val="en-GB" w:eastAsia="en-GB"/>
    </w:rPr>
  </w:style>
  <w:style w:type="paragraph" w:styleId="FootnoteText">
    <w:name w:val="footnote text"/>
    <w:basedOn w:val="Normal"/>
    <w:link w:val="FootnoteTextChar"/>
    <w:rsid w:val="00784881"/>
    <w:pPr>
      <w:jc w:val="left"/>
    </w:pPr>
    <w:rPr>
      <w:sz w:val="16"/>
      <w:szCs w:val="20"/>
      <w:lang w:val="en-US" w:eastAsia="pt-BR"/>
    </w:rPr>
  </w:style>
  <w:style w:type="character" w:customStyle="1" w:styleId="FootnoteTextChar">
    <w:name w:val="Footnote Text Char"/>
    <w:basedOn w:val="DefaultParagraphFont"/>
    <w:link w:val="FootnoteText"/>
    <w:rsid w:val="00784881"/>
    <w:rPr>
      <w:sz w:val="16"/>
      <w:lang w:val="en-US" w:eastAsia="pt-BR"/>
    </w:rPr>
  </w:style>
  <w:style w:type="paragraph" w:customStyle="1" w:styleId="FigureHeading">
    <w:name w:val="Figure Heading"/>
    <w:basedOn w:val="Normal"/>
    <w:rsid w:val="00784881"/>
    <w:pPr>
      <w:jc w:val="center"/>
    </w:pPr>
    <w:rPr>
      <w:caps/>
      <w:sz w:val="20"/>
      <w:szCs w:val="20"/>
      <w:lang w:val="en-US" w:eastAsia="pt-BR"/>
    </w:rPr>
  </w:style>
  <w:style w:type="paragraph" w:customStyle="1" w:styleId="Tituloponencia">
    <w:name w:val="Titulo ponencia"/>
    <w:basedOn w:val="Normal"/>
    <w:rsid w:val="00784881"/>
    <w:pPr>
      <w:widowControl w:val="0"/>
      <w:tabs>
        <w:tab w:val="left" w:pos="113"/>
        <w:tab w:val="left" w:pos="1247"/>
      </w:tabs>
      <w:autoSpaceDE w:val="0"/>
      <w:autoSpaceDN w:val="0"/>
      <w:adjustRightInd w:val="0"/>
      <w:spacing w:before="240" w:after="360"/>
    </w:pPr>
    <w:rPr>
      <w:b/>
      <w:color w:val="000000"/>
      <w:sz w:val="32"/>
      <w:szCs w:val="20"/>
      <w:lang w:eastAsia="pt-BR"/>
    </w:rPr>
  </w:style>
  <w:style w:type="paragraph" w:customStyle="1" w:styleId="FirstParagraph">
    <w:name w:val="First Paragraph"/>
    <w:basedOn w:val="BodyText"/>
    <w:rsid w:val="002C7BF9"/>
    <w:pPr>
      <w:spacing w:after="0"/>
      <w:ind w:right="0"/>
    </w:pPr>
    <w:rPr>
      <w:sz w:val="20"/>
      <w:szCs w:val="20"/>
      <w:lang w:val="pt-BR" w:eastAsia="pt-BR"/>
    </w:rPr>
  </w:style>
  <w:style w:type="paragraph" w:customStyle="1" w:styleId="Bullets">
    <w:name w:val="Bullets"/>
    <w:basedOn w:val="BodyText"/>
    <w:rsid w:val="002C7BF9"/>
    <w:pPr>
      <w:numPr>
        <w:numId w:val="18"/>
      </w:numPr>
      <w:tabs>
        <w:tab w:val="clear" w:pos="1080"/>
      </w:tabs>
      <w:spacing w:after="0"/>
      <w:ind w:left="360" w:right="0"/>
    </w:pPr>
    <w:rPr>
      <w:sz w:val="20"/>
      <w:szCs w:val="20"/>
      <w:lang w:val="pt-BR" w:eastAsia="pt-BR"/>
    </w:rPr>
  </w:style>
  <w:style w:type="paragraph" w:customStyle="1" w:styleId="SectionHeading">
    <w:name w:val="Section Heading"/>
    <w:rsid w:val="002C7BF9"/>
    <w:pPr>
      <w:spacing w:before="160" w:after="160"/>
      <w:jc w:val="center"/>
    </w:pPr>
    <w:rPr>
      <w:b/>
      <w:smallCaps/>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0CF1"/>
    <w:pPr>
      <w:jc w:val="both"/>
    </w:pPr>
    <w:rPr>
      <w:sz w:val="24"/>
      <w:szCs w:val="22"/>
      <w:lang w:val="en-GB" w:eastAsia="en-GB"/>
    </w:rPr>
  </w:style>
  <w:style w:type="paragraph" w:styleId="Heading1">
    <w:name w:val="heading 1"/>
    <w:basedOn w:val="Normal"/>
    <w:next w:val="Normal"/>
    <w:autoRedefine/>
    <w:qFormat/>
    <w:rsid w:val="00951AF4"/>
    <w:pPr>
      <w:keepNext/>
      <w:tabs>
        <w:tab w:val="left" w:pos="0"/>
      </w:tabs>
      <w:spacing w:before="600" w:after="240"/>
      <w:jc w:val="center"/>
      <w:outlineLvl w:val="0"/>
    </w:pPr>
    <w:rPr>
      <w:rFonts w:ascii="Verdana" w:hAnsi="Verdana" w:cs="Arial"/>
      <w:b/>
      <w:bCs/>
      <w:kern w:val="32"/>
      <w:sz w:val="32"/>
      <w:szCs w:val="32"/>
    </w:rPr>
  </w:style>
  <w:style w:type="paragraph" w:styleId="Heading2">
    <w:name w:val="heading 2"/>
    <w:basedOn w:val="Normal"/>
    <w:next w:val="Normal"/>
    <w:autoRedefine/>
    <w:qFormat/>
    <w:rsid w:val="002720FB"/>
    <w:pPr>
      <w:keepNext/>
      <w:spacing w:before="360" w:after="120"/>
      <w:jc w:val="left"/>
      <w:outlineLvl w:val="1"/>
    </w:pPr>
    <w:rPr>
      <w:rFonts w:ascii="Verdana" w:eastAsia="Times" w:hAnsi="Verdana"/>
      <w:b/>
      <w:sz w:val="28"/>
      <w:szCs w:val="28"/>
      <w:lang w:val="fi-FI"/>
    </w:rPr>
  </w:style>
  <w:style w:type="paragraph" w:styleId="Heading3">
    <w:name w:val="heading 3"/>
    <w:basedOn w:val="Normal"/>
    <w:next w:val="Normal"/>
    <w:autoRedefine/>
    <w:qFormat/>
    <w:rsid w:val="00EF485C"/>
    <w:pPr>
      <w:keepNext/>
      <w:tabs>
        <w:tab w:val="left" w:pos="1134"/>
      </w:tabs>
      <w:spacing w:before="240" w:after="120"/>
      <w:outlineLvl w:val="2"/>
    </w:pPr>
    <w:rPr>
      <w:rFonts w:ascii="Verdana" w:hAnsi="Verdana" w:cs="Arial"/>
      <w:b/>
      <w:bCs/>
      <w:i/>
      <w:szCs w:val="26"/>
    </w:rPr>
  </w:style>
  <w:style w:type="paragraph" w:styleId="Heading4">
    <w:name w:val="heading 4"/>
    <w:basedOn w:val="Normal"/>
    <w:next w:val="Normal"/>
    <w:autoRedefine/>
    <w:qFormat/>
    <w:rsid w:val="00CD5DB1"/>
    <w:pPr>
      <w:keepNext/>
      <w:numPr>
        <w:ilvl w:val="3"/>
        <w:numId w:val="4"/>
      </w:numPr>
      <w:tabs>
        <w:tab w:val="clear" w:pos="2520"/>
        <w:tab w:val="left" w:pos="1276"/>
      </w:tabs>
      <w:spacing w:before="240" w:after="120"/>
      <w:ind w:left="1276" w:hanging="1276"/>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Heading1LatinVerdana14ptBefore0ptAfter0">
    <w:name w:val="Style Heading 1 + (Latin) Verdana 14 pt Before:  0 pt After:  0 ..."/>
    <w:basedOn w:val="Heading1"/>
    <w:next w:val="Heading1"/>
    <w:rsid w:val="0076164F"/>
    <w:pPr>
      <w:numPr>
        <w:numId w:val="1"/>
      </w:numPr>
      <w:spacing w:before="0" w:after="0"/>
    </w:pPr>
    <w:rPr>
      <w:rFonts w:cs="Times New Roman"/>
      <w:sz w:val="28"/>
      <w:szCs w:val="20"/>
    </w:rPr>
  </w:style>
  <w:style w:type="paragraph" w:styleId="TOC1">
    <w:name w:val="toc 1"/>
    <w:basedOn w:val="Normal"/>
    <w:next w:val="Normal"/>
    <w:autoRedefine/>
    <w:semiHidden/>
    <w:rsid w:val="008E65E6"/>
    <w:rPr>
      <w:b/>
      <w:sz w:val="28"/>
    </w:rPr>
  </w:style>
  <w:style w:type="paragraph" w:customStyle="1" w:styleId="Style1">
    <w:name w:val="Style1"/>
    <w:basedOn w:val="Heading2"/>
    <w:autoRedefine/>
    <w:rsid w:val="00A051D0"/>
    <w:pPr>
      <w:spacing w:before="100" w:beforeAutospacing="1" w:after="100" w:afterAutospacing="1"/>
    </w:pPr>
    <w:rPr>
      <w:rFonts w:ascii="Times" w:hAnsi="Times"/>
      <w:bCs/>
      <w:i/>
      <w:iCs/>
      <w:sz w:val="24"/>
      <w:szCs w:val="24"/>
    </w:rPr>
  </w:style>
  <w:style w:type="numbering" w:styleId="111111">
    <w:name w:val="Outline List 2"/>
    <w:basedOn w:val="NoList"/>
    <w:rsid w:val="00820111"/>
    <w:pPr>
      <w:numPr>
        <w:numId w:val="2"/>
      </w:numPr>
    </w:pPr>
  </w:style>
  <w:style w:type="paragraph" w:styleId="Title">
    <w:name w:val="Title"/>
    <w:basedOn w:val="Normal"/>
    <w:qFormat/>
    <w:rsid w:val="00796B31"/>
    <w:pPr>
      <w:spacing w:before="240" w:after="60"/>
      <w:jc w:val="center"/>
      <w:outlineLvl w:val="0"/>
    </w:pPr>
    <w:rPr>
      <w:rFonts w:cs="Arial"/>
      <w:b/>
      <w:bCs/>
      <w:kern w:val="28"/>
      <w:sz w:val="32"/>
      <w:szCs w:val="32"/>
    </w:rPr>
  </w:style>
  <w:style w:type="paragraph" w:styleId="Header">
    <w:name w:val="header"/>
    <w:basedOn w:val="Normal"/>
    <w:rsid w:val="004D07C1"/>
    <w:pPr>
      <w:tabs>
        <w:tab w:val="center" w:pos="4153"/>
        <w:tab w:val="right" w:pos="8306"/>
      </w:tabs>
    </w:pPr>
  </w:style>
  <w:style w:type="paragraph" w:styleId="ListNumber">
    <w:name w:val="List Number"/>
    <w:basedOn w:val="Normal"/>
    <w:rsid w:val="004D07C1"/>
    <w:pPr>
      <w:numPr>
        <w:numId w:val="3"/>
      </w:numPr>
    </w:pPr>
  </w:style>
  <w:style w:type="paragraph" w:styleId="Footer">
    <w:name w:val="footer"/>
    <w:basedOn w:val="Normal"/>
    <w:rsid w:val="004C55DA"/>
    <w:pPr>
      <w:tabs>
        <w:tab w:val="center" w:pos="4153"/>
        <w:tab w:val="right" w:pos="8306"/>
      </w:tabs>
    </w:pPr>
  </w:style>
  <w:style w:type="numbering" w:customStyle="1" w:styleId="CurrentList1">
    <w:name w:val="Current List1"/>
    <w:rsid w:val="00714F52"/>
    <w:pPr>
      <w:numPr>
        <w:numId w:val="5"/>
      </w:numPr>
    </w:pPr>
  </w:style>
  <w:style w:type="paragraph" w:styleId="BodyText">
    <w:name w:val="Body Text"/>
    <w:basedOn w:val="BlockText"/>
    <w:autoRedefine/>
    <w:rsid w:val="008C3203"/>
    <w:pPr>
      <w:ind w:left="0" w:right="-58"/>
    </w:pPr>
  </w:style>
  <w:style w:type="character" w:styleId="PageNumber">
    <w:name w:val="page number"/>
    <w:basedOn w:val="DefaultParagraphFont"/>
    <w:rsid w:val="00FC7049"/>
  </w:style>
  <w:style w:type="paragraph" w:styleId="BlockText">
    <w:name w:val="Block Text"/>
    <w:basedOn w:val="Normal"/>
    <w:rsid w:val="00547FDC"/>
    <w:pPr>
      <w:spacing w:after="120"/>
      <w:ind w:left="1440" w:right="1440"/>
    </w:pPr>
  </w:style>
  <w:style w:type="character" w:styleId="Hyperlink">
    <w:name w:val="Hyperlink"/>
    <w:basedOn w:val="DefaultParagraphFont"/>
    <w:rsid w:val="00A43F90"/>
    <w:rPr>
      <w:color w:val="0000FF" w:themeColor="hyperlink"/>
      <w:u w:val="single"/>
    </w:rPr>
  </w:style>
  <w:style w:type="numbering" w:customStyle="1" w:styleId="Style2">
    <w:name w:val="Style2"/>
    <w:rsid w:val="00A900D8"/>
    <w:pPr>
      <w:numPr>
        <w:numId w:val="7"/>
      </w:numPr>
    </w:pPr>
  </w:style>
  <w:style w:type="paragraph" w:styleId="ListParagraph">
    <w:name w:val="List Paragraph"/>
    <w:basedOn w:val="Normal"/>
    <w:uiPriority w:val="34"/>
    <w:qFormat/>
    <w:rsid w:val="005E5D51"/>
    <w:pPr>
      <w:ind w:left="720"/>
      <w:contextualSpacing/>
    </w:pPr>
  </w:style>
  <w:style w:type="character" w:styleId="Emphasis">
    <w:name w:val="Emphasis"/>
    <w:basedOn w:val="DefaultParagraphFont"/>
    <w:qFormat/>
    <w:rsid w:val="00BD196B"/>
    <w:rPr>
      <w:i/>
      <w:iCs/>
    </w:rPr>
  </w:style>
  <w:style w:type="paragraph" w:styleId="List">
    <w:name w:val="List"/>
    <w:basedOn w:val="Normal"/>
    <w:rsid w:val="00834880"/>
    <w:pPr>
      <w:ind w:left="283" w:hanging="283"/>
      <w:contextualSpacing/>
    </w:pPr>
  </w:style>
  <w:style w:type="paragraph" w:customStyle="1" w:styleId="SubSection">
    <w:name w:val="SubSection"/>
    <w:basedOn w:val="Normal"/>
    <w:rsid w:val="00834880"/>
    <w:pPr>
      <w:keepNext/>
      <w:tabs>
        <w:tab w:val="left" w:pos="284"/>
      </w:tabs>
      <w:spacing w:before="240" w:after="160"/>
    </w:pPr>
    <w:rPr>
      <w:rFonts w:ascii="Arial" w:eastAsia="Batang" w:hAnsi="Arial"/>
      <w:b/>
      <w:sz w:val="20"/>
      <w:szCs w:val="20"/>
      <w:lang w:eastAsia="en-US"/>
    </w:rPr>
  </w:style>
  <w:style w:type="paragraph" w:styleId="Caption">
    <w:name w:val="caption"/>
    <w:basedOn w:val="List"/>
    <w:qFormat/>
    <w:rsid w:val="00834880"/>
    <w:pPr>
      <w:ind w:left="284" w:hanging="284"/>
      <w:contextualSpacing w:val="0"/>
      <w:jc w:val="center"/>
    </w:pPr>
    <w:rPr>
      <w:rFonts w:eastAsia="Batang"/>
      <w:sz w:val="20"/>
      <w:szCs w:val="20"/>
      <w:lang w:eastAsia="en-US"/>
    </w:rPr>
  </w:style>
  <w:style w:type="paragraph" w:styleId="NormalWeb">
    <w:name w:val="Normal (Web)"/>
    <w:basedOn w:val="Normal"/>
    <w:rsid w:val="00834880"/>
    <w:pPr>
      <w:spacing w:before="100" w:beforeAutospacing="1" w:after="100" w:afterAutospacing="1"/>
      <w:jc w:val="left"/>
    </w:pPr>
    <w:rPr>
      <w:rFonts w:ascii="Gulim" w:eastAsia="Gulim" w:hAnsi="Gulim" w:cs="Gulim"/>
      <w:szCs w:val="24"/>
      <w:lang w:val="en-US" w:eastAsia="ko-KR"/>
    </w:rPr>
  </w:style>
  <w:style w:type="paragraph" w:customStyle="1" w:styleId="References">
    <w:name w:val="References"/>
    <w:basedOn w:val="Normal"/>
    <w:rsid w:val="00834880"/>
    <w:pPr>
      <w:numPr>
        <w:numId w:val="11"/>
      </w:numPr>
      <w:spacing w:after="120"/>
    </w:pPr>
    <w:rPr>
      <w:sz w:val="18"/>
      <w:szCs w:val="16"/>
      <w:lang w:val="en-US" w:eastAsia="pt-BR"/>
    </w:rPr>
  </w:style>
  <w:style w:type="numbering" w:customStyle="1" w:styleId="Style21">
    <w:name w:val="Style21"/>
    <w:rsid w:val="00F608E1"/>
  </w:style>
  <w:style w:type="paragraph" w:styleId="NoSpacing">
    <w:name w:val="No Spacing"/>
    <w:uiPriority w:val="1"/>
    <w:qFormat/>
    <w:rsid w:val="005E4907"/>
    <w:pPr>
      <w:jc w:val="both"/>
    </w:pPr>
    <w:rPr>
      <w:sz w:val="24"/>
      <w:szCs w:val="22"/>
      <w:lang w:val="en-GB" w:eastAsia="en-GB"/>
    </w:rPr>
  </w:style>
  <w:style w:type="paragraph" w:styleId="BalloonText">
    <w:name w:val="Balloon Text"/>
    <w:basedOn w:val="Normal"/>
    <w:link w:val="BalloonTextChar"/>
    <w:rsid w:val="00B66965"/>
    <w:rPr>
      <w:rFonts w:ascii="Tahoma" w:hAnsi="Tahoma" w:cs="Tahoma"/>
      <w:sz w:val="16"/>
      <w:szCs w:val="16"/>
    </w:rPr>
  </w:style>
  <w:style w:type="character" w:customStyle="1" w:styleId="BalloonTextChar">
    <w:name w:val="Balloon Text Char"/>
    <w:basedOn w:val="DefaultParagraphFont"/>
    <w:link w:val="BalloonText"/>
    <w:rsid w:val="00B66965"/>
    <w:rPr>
      <w:rFonts w:ascii="Tahoma" w:hAnsi="Tahoma" w:cs="Tahoma"/>
      <w:sz w:val="16"/>
      <w:szCs w:val="16"/>
      <w:lang w:val="en-GB" w:eastAsia="en-GB"/>
    </w:rPr>
  </w:style>
  <w:style w:type="paragraph" w:styleId="FootnoteText">
    <w:name w:val="footnote text"/>
    <w:basedOn w:val="Normal"/>
    <w:link w:val="FootnoteTextChar"/>
    <w:rsid w:val="00784881"/>
    <w:pPr>
      <w:jc w:val="left"/>
    </w:pPr>
    <w:rPr>
      <w:sz w:val="16"/>
      <w:szCs w:val="20"/>
      <w:lang w:val="en-US" w:eastAsia="pt-BR"/>
    </w:rPr>
  </w:style>
  <w:style w:type="character" w:customStyle="1" w:styleId="FootnoteTextChar">
    <w:name w:val="Footnote Text Char"/>
    <w:basedOn w:val="DefaultParagraphFont"/>
    <w:link w:val="FootnoteText"/>
    <w:rsid w:val="00784881"/>
    <w:rPr>
      <w:sz w:val="16"/>
      <w:lang w:val="en-US" w:eastAsia="pt-BR"/>
    </w:rPr>
  </w:style>
  <w:style w:type="paragraph" w:customStyle="1" w:styleId="FigureHeading">
    <w:name w:val="Figure Heading"/>
    <w:basedOn w:val="Normal"/>
    <w:rsid w:val="00784881"/>
    <w:pPr>
      <w:jc w:val="center"/>
    </w:pPr>
    <w:rPr>
      <w:caps/>
      <w:sz w:val="20"/>
      <w:szCs w:val="20"/>
      <w:lang w:val="en-US" w:eastAsia="pt-BR"/>
    </w:rPr>
  </w:style>
  <w:style w:type="paragraph" w:customStyle="1" w:styleId="Tituloponencia">
    <w:name w:val="Titulo ponencia"/>
    <w:basedOn w:val="Normal"/>
    <w:rsid w:val="00784881"/>
    <w:pPr>
      <w:widowControl w:val="0"/>
      <w:tabs>
        <w:tab w:val="left" w:pos="113"/>
        <w:tab w:val="left" w:pos="1247"/>
      </w:tabs>
      <w:autoSpaceDE w:val="0"/>
      <w:autoSpaceDN w:val="0"/>
      <w:adjustRightInd w:val="0"/>
      <w:spacing w:before="240" w:after="360"/>
    </w:pPr>
    <w:rPr>
      <w:b/>
      <w:color w:val="000000"/>
      <w:sz w:val="32"/>
      <w:szCs w:val="20"/>
      <w:lang w:eastAsia="pt-BR"/>
    </w:rPr>
  </w:style>
  <w:style w:type="paragraph" w:customStyle="1" w:styleId="FirstParagraph">
    <w:name w:val="First Paragraph"/>
    <w:basedOn w:val="BodyText"/>
    <w:rsid w:val="002C7BF9"/>
    <w:pPr>
      <w:spacing w:after="0"/>
      <w:ind w:right="0"/>
    </w:pPr>
    <w:rPr>
      <w:sz w:val="20"/>
      <w:szCs w:val="20"/>
      <w:lang w:val="pt-BR" w:eastAsia="pt-BR"/>
    </w:rPr>
  </w:style>
  <w:style w:type="paragraph" w:customStyle="1" w:styleId="Bullets">
    <w:name w:val="Bullets"/>
    <w:basedOn w:val="BodyText"/>
    <w:rsid w:val="002C7BF9"/>
    <w:pPr>
      <w:numPr>
        <w:numId w:val="18"/>
      </w:numPr>
      <w:tabs>
        <w:tab w:val="clear" w:pos="1080"/>
      </w:tabs>
      <w:spacing w:after="0"/>
      <w:ind w:left="360" w:right="0"/>
    </w:pPr>
    <w:rPr>
      <w:sz w:val="20"/>
      <w:szCs w:val="20"/>
      <w:lang w:val="pt-BR" w:eastAsia="pt-BR"/>
    </w:rPr>
  </w:style>
  <w:style w:type="paragraph" w:customStyle="1" w:styleId="SectionHeading">
    <w:name w:val="Section Heading"/>
    <w:rsid w:val="002C7BF9"/>
    <w:pPr>
      <w:spacing w:before="160" w:after="160"/>
      <w:jc w:val="center"/>
    </w:pPr>
    <w:rPr>
      <w:b/>
      <w:smallCaps/>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ikivine\Application%20Data\Microsoft\Templates\TUCS-T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DC3E1-2EA0-46C8-866F-C78F1ED10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TUCS-TR.dot</Template>
  <TotalTime>28</TotalTime>
  <Pages>1</Pages>
  <Words>880</Words>
  <Characters>7136</Characters>
  <Application>Microsoft Office Word</Application>
  <DocSecurity>0</DocSecurity>
  <Lines>59</Lines>
  <Paragraphs>15</Paragraphs>
  <ScaleCrop>false</ScaleCrop>
  <HeadingPairs>
    <vt:vector size="2" baseType="variant">
      <vt:variant>
        <vt:lpstr>Title</vt:lpstr>
      </vt:variant>
      <vt:variant>
        <vt:i4>1</vt:i4>
      </vt:variant>
    </vt:vector>
  </HeadingPairs>
  <TitlesOfParts>
    <vt:vector size="1" baseType="lpstr">
      <vt:lpstr/>
    </vt:vector>
  </TitlesOfParts>
  <Company>TUCS</Company>
  <LinksUpToDate>false</LinksUpToDate>
  <CharactersWithSpaces>8001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ICEE2012</dc:creator>
  <cp:lastModifiedBy>Tuohi Raija</cp:lastModifiedBy>
  <cp:revision>6</cp:revision>
  <cp:lastPrinted>2007-05-02T13:27:00Z</cp:lastPrinted>
  <dcterms:created xsi:type="dcterms:W3CDTF">2012-02-23T18:36:00Z</dcterms:created>
  <dcterms:modified xsi:type="dcterms:W3CDTF">2012-02-27T12:38:00Z</dcterms:modified>
</cp:coreProperties>
</file>